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64" w:rsidRDefault="00D07C64" w:rsidP="00D659EE">
      <w:pPr>
        <w:pStyle w:val="Ttulo1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Autografo</w:t>
      </w:r>
    </w:p>
    <w:p w:rsidR="001E4B72" w:rsidRPr="00D25E4E" w:rsidRDefault="001E4B72" w:rsidP="00D659EE">
      <w:pPr>
        <w:pStyle w:val="Ttulo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25E4E">
        <w:rPr>
          <w:rFonts w:ascii="Times New Roman" w:hAnsi="Times New Roman"/>
          <w:b/>
          <w:sz w:val="24"/>
          <w:szCs w:val="24"/>
        </w:rPr>
        <w:t xml:space="preserve">PROJETO DE LEI COMPLEMENTAR Nº </w:t>
      </w:r>
      <w:r w:rsidR="00D07C64">
        <w:rPr>
          <w:rFonts w:ascii="Times New Roman" w:hAnsi="Times New Roman"/>
          <w:b/>
          <w:sz w:val="24"/>
          <w:szCs w:val="24"/>
        </w:rPr>
        <w:t>04</w:t>
      </w:r>
      <w:r w:rsidRPr="00D25E4E">
        <w:rPr>
          <w:rFonts w:ascii="Times New Roman" w:hAnsi="Times New Roman"/>
          <w:b/>
          <w:sz w:val="24"/>
          <w:szCs w:val="24"/>
        </w:rPr>
        <w:t>/2026</w:t>
      </w:r>
    </w:p>
    <w:p w:rsidR="001E4B72" w:rsidRPr="00D25E4E" w:rsidRDefault="001E4B72" w:rsidP="007B6550">
      <w:pPr>
        <w:pStyle w:val="NormalWeb"/>
        <w:ind w:left="4536"/>
        <w:jc w:val="both"/>
        <w:rPr>
          <w:b/>
        </w:rPr>
      </w:pPr>
      <w:r w:rsidRPr="00D25E4E">
        <w:rPr>
          <w:rStyle w:val="Forte"/>
          <w:b w:val="0"/>
        </w:rPr>
        <w:t>Fixa o Piso Salarial dos Profissionais do Magistério Público Municipal para o exercício de 2026 no Mun</w:t>
      </w:r>
      <w:r w:rsidR="00D25E4E">
        <w:rPr>
          <w:rStyle w:val="Forte"/>
          <w:b w:val="0"/>
        </w:rPr>
        <w:t>icípio de Conceição do Coité</w:t>
      </w:r>
      <w:r w:rsidRPr="00D25E4E">
        <w:rPr>
          <w:rStyle w:val="Forte"/>
          <w:b w:val="0"/>
        </w:rPr>
        <w:t>.</w:t>
      </w:r>
    </w:p>
    <w:p w:rsidR="001E4B72" w:rsidRPr="00D659EE" w:rsidRDefault="001E4B72" w:rsidP="00D659EE">
      <w:pPr>
        <w:pStyle w:val="NormalWeb"/>
        <w:spacing w:line="360" w:lineRule="auto"/>
      </w:pPr>
    </w:p>
    <w:p w:rsidR="001E4B72" w:rsidRPr="00D25E4E" w:rsidRDefault="001E4B72" w:rsidP="007B6550">
      <w:pPr>
        <w:pStyle w:val="NormalWeb"/>
        <w:spacing w:line="360" w:lineRule="auto"/>
        <w:ind w:firstLine="567"/>
        <w:jc w:val="both"/>
        <w:rPr>
          <w:b/>
        </w:rPr>
      </w:pPr>
      <w:r w:rsidRPr="00D25E4E">
        <w:rPr>
          <w:b/>
        </w:rPr>
        <w:t>O PREFEITO MUNICIPAL DE CONCEIÇÃO DO COITÉ, ESTADO DA BAHIA,</w:t>
      </w:r>
    </w:p>
    <w:p w:rsidR="001E4B72" w:rsidRPr="00D659EE" w:rsidRDefault="001E4B72" w:rsidP="00D25E4E">
      <w:pPr>
        <w:pStyle w:val="NormalWeb"/>
        <w:spacing w:line="360" w:lineRule="auto"/>
        <w:ind w:firstLine="567"/>
      </w:pPr>
      <w:r w:rsidRPr="00D659EE">
        <w:t>Faço saber que a Câmara Municipal aprovou e eu sanciono e promulgo a seguinte:</w:t>
      </w:r>
    </w:p>
    <w:p w:rsidR="00D25E4E" w:rsidRDefault="00D25E4E" w:rsidP="00D25E4E">
      <w:pPr>
        <w:spacing w:line="360" w:lineRule="auto"/>
        <w:ind w:firstLine="567"/>
        <w:rPr>
          <w:b/>
        </w:rPr>
      </w:pPr>
    </w:p>
    <w:p w:rsidR="001E4B72" w:rsidRPr="00D25E4E" w:rsidRDefault="001E4B72" w:rsidP="00D25E4E">
      <w:pPr>
        <w:spacing w:line="360" w:lineRule="auto"/>
        <w:ind w:firstLine="567"/>
        <w:rPr>
          <w:b/>
        </w:rPr>
      </w:pPr>
      <w:r w:rsidRPr="00D25E4E">
        <w:rPr>
          <w:b/>
        </w:rPr>
        <w:t>LEI COMPLEMENTAR</w:t>
      </w:r>
    </w:p>
    <w:p w:rsidR="001E4B72" w:rsidRPr="00D659EE" w:rsidRDefault="001E4B72" w:rsidP="00D25E4E">
      <w:pPr>
        <w:spacing w:line="360" w:lineRule="auto"/>
        <w:ind w:firstLine="567"/>
      </w:pPr>
    </w:p>
    <w:p w:rsidR="001E4B72" w:rsidRPr="00D25E4E" w:rsidRDefault="001E4B72" w:rsidP="00D25E4E">
      <w:pPr>
        <w:pStyle w:val="Ttulo3"/>
        <w:ind w:firstLine="567"/>
        <w:rPr>
          <w:rFonts w:ascii="Times New Roman" w:hAnsi="Times New Roman" w:cs="Times New Roman"/>
          <w:b w:val="0"/>
          <w:sz w:val="24"/>
        </w:rPr>
      </w:pPr>
      <w:r w:rsidRPr="00D25E4E">
        <w:rPr>
          <w:rFonts w:ascii="Times New Roman" w:hAnsi="Times New Roman" w:cs="Times New Roman"/>
          <w:b w:val="0"/>
          <w:sz w:val="24"/>
        </w:rPr>
        <w:t>Art. 1º</w:t>
      </w:r>
      <w:r w:rsidR="00D07C64">
        <w:rPr>
          <w:rFonts w:ascii="Times New Roman" w:hAnsi="Times New Roman" w:cs="Times New Roman"/>
          <w:b w:val="0"/>
          <w:sz w:val="24"/>
        </w:rPr>
        <w:t xml:space="preserve"> </w:t>
      </w:r>
      <w:r w:rsidRPr="00D25E4E">
        <w:rPr>
          <w:rFonts w:ascii="Times New Roman" w:hAnsi="Times New Roman" w:cs="Times New Roman"/>
          <w:b w:val="0"/>
          <w:sz w:val="24"/>
        </w:rPr>
        <w:t>Fica fixado em</w:t>
      </w:r>
      <w:r w:rsidR="00D07C64">
        <w:rPr>
          <w:rFonts w:ascii="Times New Roman" w:hAnsi="Times New Roman" w:cs="Times New Roman"/>
          <w:b w:val="0"/>
          <w:sz w:val="24"/>
        </w:rPr>
        <w:t xml:space="preserve"> </w:t>
      </w:r>
      <w:r w:rsidRPr="00D25E4E">
        <w:rPr>
          <w:rFonts w:ascii="Times New Roman" w:hAnsi="Times New Roman" w:cs="Times New Roman"/>
          <w:b w:val="0"/>
          <w:color w:val="040C28"/>
          <w:sz w:val="24"/>
        </w:rPr>
        <w:t>R$ 5.130,63</w:t>
      </w:r>
      <w:r w:rsidRPr="00D25E4E">
        <w:rPr>
          <w:rFonts w:ascii="Times New Roman" w:hAnsi="Times New Roman" w:cs="Times New Roman"/>
          <w:b w:val="0"/>
          <w:sz w:val="24"/>
        </w:rPr>
        <w:t xml:space="preserve"> (cinco mil cento e trinta reais e sessenta e três centavos) o Piso Salarial dos profissionais do Magistério da Rede Pública Municipal de Ensino de Conceição do Coité, para o exercício de 2026, em conformidade com a Portaria do Ministério da Educação que atualiza o Piso Salarial Profissional Nacional – PSPN, nos termos da Lei nº 11.738, de 16 de julho de 2008.</w:t>
      </w:r>
    </w:p>
    <w:p w:rsidR="00D25E4E" w:rsidRDefault="00D25E4E" w:rsidP="00D25E4E">
      <w:pPr>
        <w:pStyle w:val="NormalWeb"/>
        <w:spacing w:line="80" w:lineRule="exact"/>
        <w:ind w:firstLine="567"/>
      </w:pP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>§1º O piso fixado no caput corresponde à jornada de 40 (quarenta) horas semanais.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>§2º Para jornadas inferiores, o valor será pago proporcionalmente à carga horária efetivamente exercida.</w:t>
      </w:r>
    </w:p>
    <w:p w:rsidR="00D25E4E" w:rsidRDefault="001E4B72" w:rsidP="00D25E4E">
      <w:pPr>
        <w:pStyle w:val="NormalWeb"/>
        <w:spacing w:line="360" w:lineRule="auto"/>
        <w:ind w:firstLine="567"/>
        <w:jc w:val="both"/>
      </w:pPr>
      <w:r w:rsidRPr="00D659EE">
        <w:t>§3º Consideram-se profissionais do Magistério, para os fins desta Lei Complementar, aqueles que desempenham atividades de docência ou de suporte pedagógico à docência no âmbito das unidades escolares da educação básica, nos termos do art. 61 da Lei nº 9.394/1996 e da Lei nº 11.738/2008.</w:t>
      </w:r>
    </w:p>
    <w:p w:rsidR="00D25E4E" w:rsidRDefault="00D25E4E" w:rsidP="00D25E4E">
      <w:pPr>
        <w:pStyle w:val="NormalWeb"/>
        <w:spacing w:line="20" w:lineRule="exact"/>
        <w:ind w:firstLine="567"/>
      </w:pPr>
    </w:p>
    <w:p w:rsidR="00D25E4E" w:rsidRDefault="001E4B72" w:rsidP="00D07C64">
      <w:pPr>
        <w:spacing w:line="360" w:lineRule="auto"/>
        <w:ind w:firstLine="567"/>
        <w:jc w:val="both"/>
      </w:pPr>
      <w:r w:rsidRPr="00D659EE">
        <w:t>Art. 2º</w:t>
      </w:r>
      <w:r w:rsidR="00D25E4E">
        <w:t xml:space="preserve"> São fontes de financiamento de despesas decorrentes da execução desta Lei Complementar as dotações orçamentárias e créditos adicionais a ela destinados.</w:t>
      </w:r>
    </w:p>
    <w:p w:rsidR="00D25E4E" w:rsidRDefault="00D25E4E" w:rsidP="00D25E4E">
      <w:pPr>
        <w:spacing w:line="360" w:lineRule="auto"/>
        <w:ind w:firstLine="567"/>
        <w:jc w:val="both"/>
      </w:pPr>
      <w:r w:rsidRPr="001230D1">
        <w:lastRenderedPageBreak/>
        <w:t>Art. 3º</w:t>
      </w:r>
      <w:r>
        <w:t xml:space="preserve"> As despesas decorrentes desta Lei correrão por conta das dotações orçamentárias próprias, suplementadas se houver necessidade. </w:t>
      </w:r>
    </w:p>
    <w:p w:rsidR="00D25E4E" w:rsidRDefault="00D25E4E" w:rsidP="00D25E4E">
      <w:pPr>
        <w:spacing w:line="360" w:lineRule="auto"/>
        <w:ind w:firstLine="567"/>
        <w:jc w:val="both"/>
      </w:pPr>
      <w:r w:rsidRPr="001230D1">
        <w:t>Art. 4º</w:t>
      </w:r>
      <w:r>
        <w:t xml:space="preserve"> Poderá o Poder Executivo expedir normas complementares visando disciplinar e regulamentar a execução</w:t>
      </w:r>
      <w:r w:rsidR="00D07C64">
        <w:t xml:space="preserve"> </w:t>
      </w:r>
      <w:r>
        <w:t>do quanto previsto nesta Lei Complementar.</w:t>
      </w:r>
    </w:p>
    <w:p w:rsidR="001E4B72" w:rsidRPr="00D25E4E" w:rsidRDefault="001E4B72" w:rsidP="00D25E4E">
      <w:pPr>
        <w:pStyle w:val="Ttulo3"/>
        <w:ind w:firstLine="567"/>
        <w:rPr>
          <w:rFonts w:ascii="Times New Roman" w:hAnsi="Times New Roman" w:cs="Times New Roman"/>
          <w:b w:val="0"/>
          <w:sz w:val="24"/>
        </w:rPr>
      </w:pPr>
      <w:r w:rsidRPr="00D25E4E">
        <w:rPr>
          <w:rFonts w:ascii="Times New Roman" w:hAnsi="Times New Roman" w:cs="Times New Roman"/>
          <w:b w:val="0"/>
          <w:sz w:val="24"/>
        </w:rPr>
        <w:t>Art. 5º</w:t>
      </w:r>
      <w:r w:rsidR="00D07C64">
        <w:rPr>
          <w:rFonts w:ascii="Times New Roman" w:hAnsi="Times New Roman" w:cs="Times New Roman"/>
          <w:b w:val="0"/>
          <w:sz w:val="24"/>
        </w:rPr>
        <w:t xml:space="preserve"> </w:t>
      </w:r>
      <w:r w:rsidRPr="00D25E4E">
        <w:rPr>
          <w:rFonts w:ascii="Times New Roman" w:hAnsi="Times New Roman" w:cs="Times New Roman"/>
          <w:b w:val="0"/>
          <w:sz w:val="24"/>
        </w:rPr>
        <w:t>Esta Lei Complementar entra em vigor na data de sua publicação, produzindo efeitos financeiros retroativos a 1º de janeiro de 2026.</w:t>
      </w:r>
    </w:p>
    <w:p w:rsidR="003825A3" w:rsidRPr="00D659EE" w:rsidRDefault="003825A3" w:rsidP="00D659EE">
      <w:pPr>
        <w:spacing w:line="360" w:lineRule="auto"/>
        <w:ind w:firstLine="1134"/>
        <w:jc w:val="both"/>
      </w:pPr>
    </w:p>
    <w:p w:rsidR="00722519" w:rsidRDefault="00722519" w:rsidP="00722519">
      <w:pPr>
        <w:jc w:val="center"/>
        <w:rPr>
          <w:b/>
        </w:rPr>
      </w:pPr>
      <w:r>
        <w:rPr>
          <w:b/>
        </w:rPr>
        <w:t>Gabinete do Presidente da Câmara Municipal</w:t>
      </w:r>
    </w:p>
    <w:p w:rsidR="00722519" w:rsidRDefault="00722519" w:rsidP="00722519">
      <w:pPr>
        <w:spacing w:line="120" w:lineRule="exact"/>
        <w:rPr>
          <w:b/>
        </w:rPr>
      </w:pPr>
      <w:bookmarkStart w:id="0" w:name="_GoBack"/>
      <w:bookmarkEnd w:id="0"/>
    </w:p>
    <w:p w:rsidR="00722519" w:rsidRDefault="00722519" w:rsidP="00722519">
      <w:pPr>
        <w:ind w:firstLine="1134"/>
        <w:jc w:val="center"/>
      </w:pPr>
      <w:r w:rsidRPr="003115F9">
        <w:t xml:space="preserve">Conceição do Coité, </w:t>
      </w:r>
      <w:r>
        <w:t>02 de março de 2026.</w:t>
      </w:r>
    </w:p>
    <w:p w:rsidR="00722519" w:rsidRDefault="00722519" w:rsidP="00722519">
      <w:pPr>
        <w:ind w:firstLine="1134"/>
        <w:jc w:val="center"/>
      </w:pPr>
    </w:p>
    <w:p w:rsidR="00722519" w:rsidRDefault="00722519" w:rsidP="00722519">
      <w:pPr>
        <w:ind w:firstLine="1134"/>
        <w:jc w:val="center"/>
      </w:pPr>
    </w:p>
    <w:p w:rsidR="00722519" w:rsidRDefault="00722519" w:rsidP="00722519">
      <w:pPr>
        <w:pStyle w:val="Recuodecorpodetexto"/>
        <w:ind w:left="5103"/>
        <w:rPr>
          <w:szCs w:val="24"/>
        </w:rPr>
      </w:pPr>
    </w:p>
    <w:p w:rsidR="00722519" w:rsidRDefault="00722519" w:rsidP="00722519">
      <w:pPr>
        <w:ind w:firstLine="1134"/>
        <w:jc w:val="center"/>
      </w:pPr>
      <w:r>
        <w:t xml:space="preserve">José Jailmo Pereira Gomes      </w:t>
      </w:r>
      <w:r>
        <w:tab/>
      </w:r>
      <w:r>
        <w:tab/>
      </w:r>
      <w:r>
        <w:tab/>
        <w:t xml:space="preserve"> Elizane de Pinho Cana Brasil</w:t>
      </w:r>
    </w:p>
    <w:p w:rsidR="00722519" w:rsidRPr="00EA17D5" w:rsidRDefault="00722519" w:rsidP="00722519">
      <w:pPr>
        <w:ind w:firstLine="1134"/>
        <w:jc w:val="center"/>
        <w:rPr>
          <w:b/>
        </w:rPr>
      </w:pPr>
      <w:r>
        <w:t xml:space="preserve">Presidente     </w:t>
      </w:r>
      <w:r>
        <w:tab/>
      </w:r>
      <w:r>
        <w:tab/>
      </w:r>
      <w:r>
        <w:tab/>
        <w:t xml:space="preserve">                           Secretária</w:t>
      </w:r>
      <w:r>
        <w:rPr>
          <w:b/>
        </w:rPr>
        <w:t xml:space="preserve">                     </w:t>
      </w:r>
    </w:p>
    <w:p w:rsidR="003825A3" w:rsidRPr="00D659EE" w:rsidRDefault="003825A3" w:rsidP="00D25E4E">
      <w:pPr>
        <w:spacing w:line="360" w:lineRule="auto"/>
        <w:jc w:val="both"/>
      </w:pPr>
    </w:p>
    <w:sectPr w:rsidR="003825A3" w:rsidRPr="00D659EE" w:rsidSect="00F7484E">
      <w:headerReference w:type="default" r:id="rId8"/>
      <w:footerReference w:type="even" r:id="rId9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A16" w:rsidRDefault="009C6A16">
      <w:r>
        <w:separator/>
      </w:r>
    </w:p>
  </w:endnote>
  <w:endnote w:type="continuationSeparator" w:id="1">
    <w:p w:rsidR="009C6A16" w:rsidRDefault="009C6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9F" w:rsidRDefault="00CD4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5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459F" w:rsidRDefault="00EE459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A16" w:rsidRDefault="009C6A16">
      <w:r>
        <w:separator/>
      </w:r>
    </w:p>
  </w:footnote>
  <w:footnote w:type="continuationSeparator" w:id="1">
    <w:p w:rsidR="009C6A16" w:rsidRDefault="009C6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1867A8" w:rsidTr="003222C3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1867A8" w:rsidRDefault="001867A8" w:rsidP="003222C3">
          <w:pPr>
            <w:snapToGrid w:val="0"/>
            <w:ind w:hanging="2"/>
          </w:pPr>
        </w:p>
        <w:p w:rsidR="001867A8" w:rsidRDefault="001867A8" w:rsidP="003222C3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65pt;height:69.65pt" o:ole="">
                <v:imagedata r:id="rId1" o:title=""/>
              </v:shape>
              <o:OLEObject Type="Embed" ProgID="CorelDraw.Graphic.23" ShapeID="_x0000_i1025" DrawAspect="Content" ObjectID="_1833954144" r:id="rId2"/>
            </w:object>
          </w:r>
        </w:p>
        <w:p w:rsidR="001867A8" w:rsidRPr="001539D1" w:rsidRDefault="001867A8" w:rsidP="003222C3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1867A8" w:rsidRDefault="001867A8" w:rsidP="003222C3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1867A8" w:rsidRPr="00740FC1" w:rsidRDefault="001867A8" w:rsidP="003222C3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1867A8" w:rsidRPr="00740FC1" w:rsidRDefault="001867A8" w:rsidP="003222C3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1867A8" w:rsidRDefault="001867A8" w:rsidP="00D07C64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 xml:space="preserve">do </w:t>
          </w:r>
          <w:r w:rsidR="00D07C64">
            <w:rPr>
              <w:b/>
              <w:sz w:val="28"/>
              <w:szCs w:val="28"/>
            </w:rPr>
            <w:t>Presidente</w:t>
          </w:r>
        </w:p>
      </w:tc>
    </w:tr>
  </w:tbl>
  <w:p w:rsidR="00EE459F" w:rsidRPr="001867A8" w:rsidRDefault="00EE459F" w:rsidP="001867A8">
    <w:pPr>
      <w:pStyle w:val="Cabealho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E12"/>
    <w:multiLevelType w:val="multilevel"/>
    <w:tmpl w:val="514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3E31"/>
    <w:multiLevelType w:val="multilevel"/>
    <w:tmpl w:val="2AE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A2633"/>
    <w:multiLevelType w:val="multilevel"/>
    <w:tmpl w:val="7C9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2506D"/>
    <w:multiLevelType w:val="multilevel"/>
    <w:tmpl w:val="50287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5">
    <w:nsid w:val="10664C0E"/>
    <w:multiLevelType w:val="multilevel"/>
    <w:tmpl w:val="0FE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031AD"/>
    <w:multiLevelType w:val="multilevel"/>
    <w:tmpl w:val="136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33E9E"/>
    <w:multiLevelType w:val="multilevel"/>
    <w:tmpl w:val="ED4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A35C8"/>
    <w:multiLevelType w:val="multilevel"/>
    <w:tmpl w:val="E56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85646"/>
    <w:multiLevelType w:val="multilevel"/>
    <w:tmpl w:val="E64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B502A"/>
    <w:multiLevelType w:val="multilevel"/>
    <w:tmpl w:val="27D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72B52"/>
    <w:multiLevelType w:val="multilevel"/>
    <w:tmpl w:val="472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022EB0"/>
    <w:multiLevelType w:val="multilevel"/>
    <w:tmpl w:val="B1B8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1F0CB6"/>
    <w:multiLevelType w:val="multilevel"/>
    <w:tmpl w:val="B53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3604DD"/>
    <w:multiLevelType w:val="multilevel"/>
    <w:tmpl w:val="8CA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FB1049"/>
    <w:multiLevelType w:val="multilevel"/>
    <w:tmpl w:val="F23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CD0633"/>
    <w:multiLevelType w:val="multilevel"/>
    <w:tmpl w:val="18DC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EF0949"/>
    <w:multiLevelType w:val="multilevel"/>
    <w:tmpl w:val="C94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DF1056"/>
    <w:multiLevelType w:val="multilevel"/>
    <w:tmpl w:val="CEC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7F79EF"/>
    <w:multiLevelType w:val="multilevel"/>
    <w:tmpl w:val="51D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C341DF"/>
    <w:multiLevelType w:val="multilevel"/>
    <w:tmpl w:val="895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82E24"/>
    <w:multiLevelType w:val="multilevel"/>
    <w:tmpl w:val="ADA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176C21"/>
    <w:multiLevelType w:val="multilevel"/>
    <w:tmpl w:val="E81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3B39C5"/>
    <w:multiLevelType w:val="multilevel"/>
    <w:tmpl w:val="BBB48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50978D1"/>
    <w:multiLevelType w:val="multilevel"/>
    <w:tmpl w:val="900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B557BF"/>
    <w:multiLevelType w:val="multilevel"/>
    <w:tmpl w:val="E304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083FC8"/>
    <w:multiLevelType w:val="multilevel"/>
    <w:tmpl w:val="2C3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2A64B5"/>
    <w:multiLevelType w:val="multilevel"/>
    <w:tmpl w:val="6BD4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B57413"/>
    <w:multiLevelType w:val="multilevel"/>
    <w:tmpl w:val="C0F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8697D21"/>
    <w:multiLevelType w:val="multilevel"/>
    <w:tmpl w:val="3DFA1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B521BE"/>
    <w:multiLevelType w:val="multilevel"/>
    <w:tmpl w:val="569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5646D7"/>
    <w:multiLevelType w:val="multilevel"/>
    <w:tmpl w:val="BB32FB4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2">
    <w:nsid w:val="2C421BB5"/>
    <w:multiLevelType w:val="multilevel"/>
    <w:tmpl w:val="3F2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705E3F"/>
    <w:multiLevelType w:val="multilevel"/>
    <w:tmpl w:val="AF9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71719E"/>
    <w:multiLevelType w:val="multilevel"/>
    <w:tmpl w:val="075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F116FC"/>
    <w:multiLevelType w:val="multilevel"/>
    <w:tmpl w:val="E8C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2276F7"/>
    <w:multiLevelType w:val="multilevel"/>
    <w:tmpl w:val="41F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534497"/>
    <w:multiLevelType w:val="multilevel"/>
    <w:tmpl w:val="0C2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7E30A5"/>
    <w:multiLevelType w:val="multilevel"/>
    <w:tmpl w:val="F1D2A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0867BD"/>
    <w:multiLevelType w:val="multilevel"/>
    <w:tmpl w:val="35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152889"/>
    <w:multiLevelType w:val="multilevel"/>
    <w:tmpl w:val="6FB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6312E6D"/>
    <w:multiLevelType w:val="multilevel"/>
    <w:tmpl w:val="AF7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800CF8"/>
    <w:multiLevelType w:val="multilevel"/>
    <w:tmpl w:val="868C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8848B8"/>
    <w:multiLevelType w:val="multilevel"/>
    <w:tmpl w:val="DA5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06159C"/>
    <w:multiLevelType w:val="multilevel"/>
    <w:tmpl w:val="814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7E4571D"/>
    <w:multiLevelType w:val="multilevel"/>
    <w:tmpl w:val="5FF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8C1037A"/>
    <w:multiLevelType w:val="multilevel"/>
    <w:tmpl w:val="30C20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23375B"/>
    <w:multiLevelType w:val="multilevel"/>
    <w:tmpl w:val="C35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650B80"/>
    <w:multiLevelType w:val="multilevel"/>
    <w:tmpl w:val="A04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183EE8"/>
    <w:multiLevelType w:val="multilevel"/>
    <w:tmpl w:val="09C06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B3A4D2B"/>
    <w:multiLevelType w:val="multilevel"/>
    <w:tmpl w:val="73A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C7C2391"/>
    <w:multiLevelType w:val="multilevel"/>
    <w:tmpl w:val="747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FC3B8E"/>
    <w:multiLevelType w:val="multilevel"/>
    <w:tmpl w:val="FB3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957C6C"/>
    <w:multiLevelType w:val="multilevel"/>
    <w:tmpl w:val="203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5B27C8"/>
    <w:multiLevelType w:val="multilevel"/>
    <w:tmpl w:val="D50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6362DC"/>
    <w:multiLevelType w:val="multilevel"/>
    <w:tmpl w:val="BCB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28D4AB2"/>
    <w:multiLevelType w:val="multilevel"/>
    <w:tmpl w:val="A1D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3B5A32"/>
    <w:multiLevelType w:val="multilevel"/>
    <w:tmpl w:val="FDD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53968C3"/>
    <w:multiLevelType w:val="hybridMultilevel"/>
    <w:tmpl w:val="CA1053AE"/>
    <w:lvl w:ilvl="0" w:tplc="FE024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BE5986"/>
    <w:multiLevelType w:val="multilevel"/>
    <w:tmpl w:val="703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8DB47BC"/>
    <w:multiLevelType w:val="multilevel"/>
    <w:tmpl w:val="9454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C3665FB"/>
    <w:multiLevelType w:val="multilevel"/>
    <w:tmpl w:val="44E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C77247D"/>
    <w:multiLevelType w:val="multilevel"/>
    <w:tmpl w:val="1D6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08C53AE"/>
    <w:multiLevelType w:val="multilevel"/>
    <w:tmpl w:val="FC3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2402A3B"/>
    <w:multiLevelType w:val="multilevel"/>
    <w:tmpl w:val="920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289261B"/>
    <w:multiLevelType w:val="multilevel"/>
    <w:tmpl w:val="162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2D5755C"/>
    <w:multiLevelType w:val="multilevel"/>
    <w:tmpl w:val="569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3EB1B3B"/>
    <w:multiLevelType w:val="multilevel"/>
    <w:tmpl w:val="948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4DC467D"/>
    <w:multiLevelType w:val="multilevel"/>
    <w:tmpl w:val="EB4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9A27A3"/>
    <w:multiLevelType w:val="multilevel"/>
    <w:tmpl w:val="AE2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3724E2"/>
    <w:multiLevelType w:val="multilevel"/>
    <w:tmpl w:val="3C0C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9C06AA8"/>
    <w:multiLevelType w:val="multilevel"/>
    <w:tmpl w:val="EA8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3C37C5D"/>
    <w:multiLevelType w:val="multilevel"/>
    <w:tmpl w:val="BFE8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4933DD"/>
    <w:multiLevelType w:val="multilevel"/>
    <w:tmpl w:val="E2C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80008AB"/>
    <w:multiLevelType w:val="multilevel"/>
    <w:tmpl w:val="6C2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084FD3"/>
    <w:multiLevelType w:val="multilevel"/>
    <w:tmpl w:val="31D2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AAD40D2"/>
    <w:multiLevelType w:val="multilevel"/>
    <w:tmpl w:val="03A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ADA7B6B"/>
    <w:multiLevelType w:val="multilevel"/>
    <w:tmpl w:val="0B3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B057F50"/>
    <w:multiLevelType w:val="multilevel"/>
    <w:tmpl w:val="EF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E87DDB"/>
    <w:multiLevelType w:val="multilevel"/>
    <w:tmpl w:val="11D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C8915C6"/>
    <w:multiLevelType w:val="multilevel"/>
    <w:tmpl w:val="EB4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D3976D3"/>
    <w:multiLevelType w:val="multilevel"/>
    <w:tmpl w:val="B72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EB1123"/>
    <w:multiLevelType w:val="multilevel"/>
    <w:tmpl w:val="23B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E8A78C7"/>
    <w:multiLevelType w:val="multilevel"/>
    <w:tmpl w:val="700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ECF559D"/>
    <w:multiLevelType w:val="hybridMultilevel"/>
    <w:tmpl w:val="80B8B1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5">
    <w:nsid w:val="6F4B71AF"/>
    <w:multiLevelType w:val="multilevel"/>
    <w:tmpl w:val="157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F5B4EEA"/>
    <w:multiLevelType w:val="multilevel"/>
    <w:tmpl w:val="561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F6C550C"/>
    <w:multiLevelType w:val="multilevel"/>
    <w:tmpl w:val="EA7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2323B2F"/>
    <w:multiLevelType w:val="multilevel"/>
    <w:tmpl w:val="56929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3490D06"/>
    <w:multiLevelType w:val="multilevel"/>
    <w:tmpl w:val="A24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487330C"/>
    <w:multiLevelType w:val="multilevel"/>
    <w:tmpl w:val="074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6C06C3A"/>
    <w:multiLevelType w:val="multilevel"/>
    <w:tmpl w:val="937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7647865"/>
    <w:multiLevelType w:val="multilevel"/>
    <w:tmpl w:val="22E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7B05DAE"/>
    <w:multiLevelType w:val="multilevel"/>
    <w:tmpl w:val="5A0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85A6D3B"/>
    <w:multiLevelType w:val="hybridMultilevel"/>
    <w:tmpl w:val="5D68EAE6"/>
    <w:lvl w:ilvl="0" w:tplc="76A6190C">
      <w:start w:val="1"/>
      <w:numFmt w:val="lowerLetter"/>
      <w:lvlText w:val="%1)"/>
      <w:lvlJc w:val="left"/>
      <w:pPr>
        <w:ind w:left="2529" w:hanging="13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5">
    <w:nsid w:val="798F2F8A"/>
    <w:multiLevelType w:val="multilevel"/>
    <w:tmpl w:val="ED38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2953DE"/>
    <w:multiLevelType w:val="multilevel"/>
    <w:tmpl w:val="580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AA14CB7"/>
    <w:multiLevelType w:val="multilevel"/>
    <w:tmpl w:val="AA5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C232236"/>
    <w:multiLevelType w:val="multilevel"/>
    <w:tmpl w:val="36861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5A4825"/>
    <w:multiLevelType w:val="multilevel"/>
    <w:tmpl w:val="121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E2937EA"/>
    <w:multiLevelType w:val="multilevel"/>
    <w:tmpl w:val="8BC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EFB26A6"/>
    <w:multiLevelType w:val="multilevel"/>
    <w:tmpl w:val="E48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38"/>
  </w:num>
  <w:num w:numId="4">
    <w:abstractNumId w:val="97"/>
  </w:num>
  <w:num w:numId="5">
    <w:abstractNumId w:val="3"/>
  </w:num>
  <w:num w:numId="6">
    <w:abstractNumId w:val="39"/>
  </w:num>
  <w:num w:numId="7">
    <w:abstractNumId w:val="88"/>
  </w:num>
  <w:num w:numId="8">
    <w:abstractNumId w:val="68"/>
  </w:num>
  <w:num w:numId="9">
    <w:abstractNumId w:val="83"/>
  </w:num>
  <w:num w:numId="10">
    <w:abstractNumId w:val="37"/>
  </w:num>
  <w:num w:numId="11">
    <w:abstractNumId w:val="93"/>
  </w:num>
  <w:num w:numId="12">
    <w:abstractNumId w:val="69"/>
  </w:num>
  <w:num w:numId="13">
    <w:abstractNumId w:val="25"/>
  </w:num>
  <w:num w:numId="14">
    <w:abstractNumId w:val="48"/>
  </w:num>
  <w:num w:numId="15">
    <w:abstractNumId w:val="73"/>
  </w:num>
  <w:num w:numId="16">
    <w:abstractNumId w:val="55"/>
  </w:num>
  <w:num w:numId="17">
    <w:abstractNumId w:val="99"/>
  </w:num>
  <w:num w:numId="18">
    <w:abstractNumId w:val="52"/>
  </w:num>
  <w:num w:numId="19">
    <w:abstractNumId w:val="45"/>
  </w:num>
  <w:num w:numId="20">
    <w:abstractNumId w:val="10"/>
  </w:num>
  <w:num w:numId="21">
    <w:abstractNumId w:val="70"/>
  </w:num>
  <w:num w:numId="22">
    <w:abstractNumId w:val="22"/>
  </w:num>
  <w:num w:numId="23">
    <w:abstractNumId w:val="6"/>
  </w:num>
  <w:num w:numId="24">
    <w:abstractNumId w:val="65"/>
  </w:num>
  <w:num w:numId="25">
    <w:abstractNumId w:val="13"/>
  </w:num>
  <w:num w:numId="26">
    <w:abstractNumId w:val="89"/>
  </w:num>
  <w:num w:numId="27">
    <w:abstractNumId w:val="19"/>
  </w:num>
  <w:num w:numId="28">
    <w:abstractNumId w:val="36"/>
  </w:num>
  <w:num w:numId="29">
    <w:abstractNumId w:val="59"/>
  </w:num>
  <w:num w:numId="30">
    <w:abstractNumId w:val="7"/>
  </w:num>
  <w:num w:numId="31">
    <w:abstractNumId w:val="74"/>
  </w:num>
  <w:num w:numId="32">
    <w:abstractNumId w:val="75"/>
  </w:num>
  <w:num w:numId="33">
    <w:abstractNumId w:val="90"/>
  </w:num>
  <w:num w:numId="34">
    <w:abstractNumId w:val="72"/>
  </w:num>
  <w:num w:numId="35">
    <w:abstractNumId w:val="9"/>
  </w:num>
  <w:num w:numId="36">
    <w:abstractNumId w:val="2"/>
  </w:num>
  <w:num w:numId="37">
    <w:abstractNumId w:val="100"/>
  </w:num>
  <w:num w:numId="38">
    <w:abstractNumId w:val="92"/>
  </w:num>
  <w:num w:numId="39">
    <w:abstractNumId w:val="44"/>
  </w:num>
  <w:num w:numId="40">
    <w:abstractNumId w:val="78"/>
  </w:num>
  <w:num w:numId="41">
    <w:abstractNumId w:val="11"/>
  </w:num>
  <w:num w:numId="42">
    <w:abstractNumId w:val="14"/>
  </w:num>
  <w:num w:numId="43">
    <w:abstractNumId w:val="51"/>
  </w:num>
  <w:num w:numId="44">
    <w:abstractNumId w:val="50"/>
  </w:num>
  <w:num w:numId="45">
    <w:abstractNumId w:val="96"/>
  </w:num>
  <w:num w:numId="46">
    <w:abstractNumId w:val="28"/>
  </w:num>
  <w:num w:numId="47">
    <w:abstractNumId w:val="34"/>
  </w:num>
  <w:num w:numId="48">
    <w:abstractNumId w:val="16"/>
  </w:num>
  <w:num w:numId="49">
    <w:abstractNumId w:val="43"/>
  </w:num>
  <w:num w:numId="50">
    <w:abstractNumId w:val="63"/>
  </w:num>
  <w:num w:numId="51">
    <w:abstractNumId w:val="41"/>
  </w:num>
  <w:num w:numId="52">
    <w:abstractNumId w:val="18"/>
  </w:num>
  <w:num w:numId="53">
    <w:abstractNumId w:val="56"/>
  </w:num>
  <w:num w:numId="54">
    <w:abstractNumId w:val="27"/>
  </w:num>
  <w:num w:numId="55">
    <w:abstractNumId w:val="81"/>
  </w:num>
  <w:num w:numId="56">
    <w:abstractNumId w:val="40"/>
  </w:num>
  <w:num w:numId="57">
    <w:abstractNumId w:val="71"/>
  </w:num>
  <w:num w:numId="58">
    <w:abstractNumId w:val="33"/>
  </w:num>
  <w:num w:numId="59">
    <w:abstractNumId w:val="91"/>
  </w:num>
  <w:num w:numId="60">
    <w:abstractNumId w:val="32"/>
  </w:num>
  <w:num w:numId="61">
    <w:abstractNumId w:val="66"/>
  </w:num>
  <w:num w:numId="62">
    <w:abstractNumId w:val="62"/>
  </w:num>
  <w:num w:numId="63">
    <w:abstractNumId w:val="87"/>
  </w:num>
  <w:num w:numId="64">
    <w:abstractNumId w:val="82"/>
  </w:num>
  <w:num w:numId="65">
    <w:abstractNumId w:val="26"/>
  </w:num>
  <w:num w:numId="66">
    <w:abstractNumId w:val="77"/>
  </w:num>
  <w:num w:numId="67">
    <w:abstractNumId w:val="79"/>
  </w:num>
  <w:num w:numId="68">
    <w:abstractNumId w:val="8"/>
  </w:num>
  <w:num w:numId="69">
    <w:abstractNumId w:val="80"/>
  </w:num>
  <w:num w:numId="70">
    <w:abstractNumId w:val="1"/>
  </w:num>
  <w:num w:numId="71">
    <w:abstractNumId w:val="54"/>
  </w:num>
  <w:num w:numId="72">
    <w:abstractNumId w:val="95"/>
  </w:num>
  <w:num w:numId="73">
    <w:abstractNumId w:val="101"/>
  </w:num>
  <w:num w:numId="74">
    <w:abstractNumId w:val="49"/>
  </w:num>
  <w:num w:numId="75">
    <w:abstractNumId w:val="57"/>
  </w:num>
  <w:num w:numId="76">
    <w:abstractNumId w:val="98"/>
  </w:num>
  <w:num w:numId="77">
    <w:abstractNumId w:val="29"/>
  </w:num>
  <w:num w:numId="78">
    <w:abstractNumId w:val="15"/>
  </w:num>
  <w:num w:numId="79">
    <w:abstractNumId w:val="46"/>
  </w:num>
  <w:num w:numId="80">
    <w:abstractNumId w:val="35"/>
  </w:num>
  <w:num w:numId="81">
    <w:abstractNumId w:val="0"/>
  </w:num>
  <w:num w:numId="82">
    <w:abstractNumId w:val="47"/>
  </w:num>
  <w:num w:numId="83">
    <w:abstractNumId w:val="42"/>
  </w:num>
  <w:num w:numId="84">
    <w:abstractNumId w:val="17"/>
  </w:num>
  <w:num w:numId="85">
    <w:abstractNumId w:val="61"/>
  </w:num>
  <w:num w:numId="86">
    <w:abstractNumId w:val="12"/>
  </w:num>
  <w:num w:numId="87">
    <w:abstractNumId w:val="24"/>
  </w:num>
  <w:num w:numId="88">
    <w:abstractNumId w:val="76"/>
  </w:num>
  <w:num w:numId="89">
    <w:abstractNumId w:val="30"/>
  </w:num>
  <w:num w:numId="90">
    <w:abstractNumId w:val="21"/>
  </w:num>
  <w:num w:numId="91">
    <w:abstractNumId w:val="53"/>
  </w:num>
  <w:num w:numId="92">
    <w:abstractNumId w:val="64"/>
  </w:num>
  <w:num w:numId="93">
    <w:abstractNumId w:val="86"/>
  </w:num>
  <w:num w:numId="94">
    <w:abstractNumId w:val="85"/>
  </w:num>
  <w:num w:numId="95">
    <w:abstractNumId w:val="60"/>
  </w:num>
  <w:num w:numId="96">
    <w:abstractNumId w:val="67"/>
  </w:num>
  <w:num w:numId="97">
    <w:abstractNumId w:val="20"/>
  </w:num>
  <w:num w:numId="98">
    <w:abstractNumId w:val="58"/>
  </w:num>
  <w:num w:numId="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1"/>
  </w:num>
  <w:num w:numId="101">
    <w:abstractNumId w:val="84"/>
  </w:num>
  <w:num w:numId="102">
    <w:abstractNumId w:val="94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644A"/>
    <w:rsid w:val="00036A46"/>
    <w:rsid w:val="0003768D"/>
    <w:rsid w:val="0003778B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693B"/>
    <w:rsid w:val="000B03E5"/>
    <w:rsid w:val="000B04FB"/>
    <w:rsid w:val="000B2D43"/>
    <w:rsid w:val="000B3025"/>
    <w:rsid w:val="000B3E63"/>
    <w:rsid w:val="000B4A64"/>
    <w:rsid w:val="000B6830"/>
    <w:rsid w:val="000B7A72"/>
    <w:rsid w:val="000B7AC2"/>
    <w:rsid w:val="000B7B0A"/>
    <w:rsid w:val="000B7DF3"/>
    <w:rsid w:val="000C0A85"/>
    <w:rsid w:val="000C11FB"/>
    <w:rsid w:val="000C2ED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588C"/>
    <w:rsid w:val="000E6507"/>
    <w:rsid w:val="000E6AAF"/>
    <w:rsid w:val="000E7C71"/>
    <w:rsid w:val="000F00A9"/>
    <w:rsid w:val="000F0395"/>
    <w:rsid w:val="000F0BFC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65C"/>
    <w:rsid w:val="001167FB"/>
    <w:rsid w:val="00116900"/>
    <w:rsid w:val="00116B80"/>
    <w:rsid w:val="00121EC9"/>
    <w:rsid w:val="00122B5B"/>
    <w:rsid w:val="001230D1"/>
    <w:rsid w:val="00123E29"/>
    <w:rsid w:val="00124E15"/>
    <w:rsid w:val="00125577"/>
    <w:rsid w:val="00126E24"/>
    <w:rsid w:val="00126E3B"/>
    <w:rsid w:val="00130F9C"/>
    <w:rsid w:val="00131A58"/>
    <w:rsid w:val="0013251A"/>
    <w:rsid w:val="0013261F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24FA"/>
    <w:rsid w:val="001847A5"/>
    <w:rsid w:val="001849F3"/>
    <w:rsid w:val="00185F84"/>
    <w:rsid w:val="001867A8"/>
    <w:rsid w:val="00186C1F"/>
    <w:rsid w:val="001875CB"/>
    <w:rsid w:val="00191FAF"/>
    <w:rsid w:val="0019230A"/>
    <w:rsid w:val="00193EBE"/>
    <w:rsid w:val="0019464D"/>
    <w:rsid w:val="00194C6E"/>
    <w:rsid w:val="00195E2B"/>
    <w:rsid w:val="00195F29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B138D"/>
    <w:rsid w:val="001B1669"/>
    <w:rsid w:val="001B2C24"/>
    <w:rsid w:val="001B400C"/>
    <w:rsid w:val="001B4B1A"/>
    <w:rsid w:val="001B4E4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D77FF"/>
    <w:rsid w:val="001E076B"/>
    <w:rsid w:val="001E1492"/>
    <w:rsid w:val="001E21A0"/>
    <w:rsid w:val="001E2789"/>
    <w:rsid w:val="001E4919"/>
    <w:rsid w:val="001E4B72"/>
    <w:rsid w:val="001E5697"/>
    <w:rsid w:val="001E6115"/>
    <w:rsid w:val="001E621C"/>
    <w:rsid w:val="001E68AA"/>
    <w:rsid w:val="001E763D"/>
    <w:rsid w:val="001F1165"/>
    <w:rsid w:val="001F1C44"/>
    <w:rsid w:val="001F352C"/>
    <w:rsid w:val="001F46F8"/>
    <w:rsid w:val="001F621D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15909"/>
    <w:rsid w:val="00215F34"/>
    <w:rsid w:val="00221291"/>
    <w:rsid w:val="00221CCF"/>
    <w:rsid w:val="002266B6"/>
    <w:rsid w:val="0023068C"/>
    <w:rsid w:val="00231814"/>
    <w:rsid w:val="00232BBA"/>
    <w:rsid w:val="00233180"/>
    <w:rsid w:val="00236257"/>
    <w:rsid w:val="002371A5"/>
    <w:rsid w:val="002404D8"/>
    <w:rsid w:val="002408CC"/>
    <w:rsid w:val="002408DF"/>
    <w:rsid w:val="0024091D"/>
    <w:rsid w:val="002422F0"/>
    <w:rsid w:val="002431AE"/>
    <w:rsid w:val="00244522"/>
    <w:rsid w:val="00244D63"/>
    <w:rsid w:val="00245249"/>
    <w:rsid w:val="0024547E"/>
    <w:rsid w:val="002475DE"/>
    <w:rsid w:val="00247E05"/>
    <w:rsid w:val="00250875"/>
    <w:rsid w:val="00250E1D"/>
    <w:rsid w:val="00251591"/>
    <w:rsid w:val="00251845"/>
    <w:rsid w:val="00251D4C"/>
    <w:rsid w:val="00252AAD"/>
    <w:rsid w:val="00254D0C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7F1"/>
    <w:rsid w:val="00276972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776"/>
    <w:rsid w:val="002B30EF"/>
    <w:rsid w:val="002B34EC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5780"/>
    <w:rsid w:val="002D6A60"/>
    <w:rsid w:val="002D7648"/>
    <w:rsid w:val="002D7BE8"/>
    <w:rsid w:val="002E2BF5"/>
    <w:rsid w:val="002E3E27"/>
    <w:rsid w:val="002E41F5"/>
    <w:rsid w:val="002E49FA"/>
    <w:rsid w:val="002E4FA3"/>
    <w:rsid w:val="002E7B94"/>
    <w:rsid w:val="002F02EB"/>
    <w:rsid w:val="002F19C6"/>
    <w:rsid w:val="002F606A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4EC0"/>
    <w:rsid w:val="00326B58"/>
    <w:rsid w:val="003329AF"/>
    <w:rsid w:val="00332AFD"/>
    <w:rsid w:val="00332DD7"/>
    <w:rsid w:val="003338F4"/>
    <w:rsid w:val="00333E89"/>
    <w:rsid w:val="0033621F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25A3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615E"/>
    <w:rsid w:val="003C6932"/>
    <w:rsid w:val="003D0079"/>
    <w:rsid w:val="003D2F13"/>
    <w:rsid w:val="003D5F3C"/>
    <w:rsid w:val="003D7010"/>
    <w:rsid w:val="003D7054"/>
    <w:rsid w:val="003D7C30"/>
    <w:rsid w:val="003E24F0"/>
    <w:rsid w:val="003E314E"/>
    <w:rsid w:val="003E50E0"/>
    <w:rsid w:val="003F0EF1"/>
    <w:rsid w:val="003F2209"/>
    <w:rsid w:val="003F476B"/>
    <w:rsid w:val="003F7EAC"/>
    <w:rsid w:val="00401D82"/>
    <w:rsid w:val="00402764"/>
    <w:rsid w:val="0040663D"/>
    <w:rsid w:val="00410856"/>
    <w:rsid w:val="004108AF"/>
    <w:rsid w:val="00410E50"/>
    <w:rsid w:val="0041230D"/>
    <w:rsid w:val="00413353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37BC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0D6B"/>
    <w:rsid w:val="0048174C"/>
    <w:rsid w:val="00481CF2"/>
    <w:rsid w:val="00482E47"/>
    <w:rsid w:val="00484B35"/>
    <w:rsid w:val="00485834"/>
    <w:rsid w:val="0048618C"/>
    <w:rsid w:val="00486BDB"/>
    <w:rsid w:val="00487492"/>
    <w:rsid w:val="00487D70"/>
    <w:rsid w:val="00491124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D08C6"/>
    <w:rsid w:val="004D0E39"/>
    <w:rsid w:val="004D12EC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015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0AA8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6B31"/>
    <w:rsid w:val="006073BB"/>
    <w:rsid w:val="006076A1"/>
    <w:rsid w:val="00607B8B"/>
    <w:rsid w:val="00610508"/>
    <w:rsid w:val="006124FB"/>
    <w:rsid w:val="006149C9"/>
    <w:rsid w:val="00615AAE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34E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07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560F1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3E4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EF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5712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3E0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519"/>
    <w:rsid w:val="00722D0E"/>
    <w:rsid w:val="0072351A"/>
    <w:rsid w:val="00725C12"/>
    <w:rsid w:val="00725ECF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7D64"/>
    <w:rsid w:val="007B110A"/>
    <w:rsid w:val="007B140E"/>
    <w:rsid w:val="007B2116"/>
    <w:rsid w:val="007B226B"/>
    <w:rsid w:val="007B25DA"/>
    <w:rsid w:val="007B3537"/>
    <w:rsid w:val="007B55E5"/>
    <w:rsid w:val="007B58F6"/>
    <w:rsid w:val="007B6550"/>
    <w:rsid w:val="007B6AB2"/>
    <w:rsid w:val="007B75BB"/>
    <w:rsid w:val="007B7865"/>
    <w:rsid w:val="007B78DD"/>
    <w:rsid w:val="007C1403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775"/>
    <w:rsid w:val="007D3DB3"/>
    <w:rsid w:val="007D45D7"/>
    <w:rsid w:val="007D50F9"/>
    <w:rsid w:val="007D61C1"/>
    <w:rsid w:val="007D6A05"/>
    <w:rsid w:val="007D753C"/>
    <w:rsid w:val="007E1108"/>
    <w:rsid w:val="007E1C03"/>
    <w:rsid w:val="007E2E84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607"/>
    <w:rsid w:val="008037DB"/>
    <w:rsid w:val="0080748C"/>
    <w:rsid w:val="008075EE"/>
    <w:rsid w:val="00811EC1"/>
    <w:rsid w:val="008121C1"/>
    <w:rsid w:val="00812C93"/>
    <w:rsid w:val="008132AA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2EF4"/>
    <w:rsid w:val="0083323C"/>
    <w:rsid w:val="00834D1A"/>
    <w:rsid w:val="00836D3C"/>
    <w:rsid w:val="00837AF2"/>
    <w:rsid w:val="00841388"/>
    <w:rsid w:val="008414BD"/>
    <w:rsid w:val="0084286C"/>
    <w:rsid w:val="008439B6"/>
    <w:rsid w:val="00843CCD"/>
    <w:rsid w:val="008442C1"/>
    <w:rsid w:val="0084575D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95A1D"/>
    <w:rsid w:val="008A175D"/>
    <w:rsid w:val="008A1BDE"/>
    <w:rsid w:val="008A2E9F"/>
    <w:rsid w:val="008A344C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83A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67D"/>
    <w:rsid w:val="0093682E"/>
    <w:rsid w:val="009379E4"/>
    <w:rsid w:val="009416C8"/>
    <w:rsid w:val="00942582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445"/>
    <w:rsid w:val="00994807"/>
    <w:rsid w:val="00994E85"/>
    <w:rsid w:val="009953A8"/>
    <w:rsid w:val="009955B4"/>
    <w:rsid w:val="009959F9"/>
    <w:rsid w:val="009963AB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48B"/>
    <w:rsid w:val="009B3AAF"/>
    <w:rsid w:val="009B3EC5"/>
    <w:rsid w:val="009B4CB1"/>
    <w:rsid w:val="009B7F6F"/>
    <w:rsid w:val="009C0CBE"/>
    <w:rsid w:val="009C30BD"/>
    <w:rsid w:val="009C4A45"/>
    <w:rsid w:val="009C6A16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DA8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5ED1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60A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57B9"/>
    <w:rsid w:val="00A569E2"/>
    <w:rsid w:val="00A56C41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862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469"/>
    <w:rsid w:val="00AC78BD"/>
    <w:rsid w:val="00AD1AF3"/>
    <w:rsid w:val="00AD34CC"/>
    <w:rsid w:val="00AD5240"/>
    <w:rsid w:val="00AD7347"/>
    <w:rsid w:val="00AD748A"/>
    <w:rsid w:val="00AD7B72"/>
    <w:rsid w:val="00AE03A0"/>
    <w:rsid w:val="00AE1136"/>
    <w:rsid w:val="00AE20FA"/>
    <w:rsid w:val="00AE490F"/>
    <w:rsid w:val="00AE5394"/>
    <w:rsid w:val="00AE5EF2"/>
    <w:rsid w:val="00AE5F0A"/>
    <w:rsid w:val="00AE6F78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C9"/>
    <w:rsid w:val="00B01BC1"/>
    <w:rsid w:val="00B0513B"/>
    <w:rsid w:val="00B0624D"/>
    <w:rsid w:val="00B0769D"/>
    <w:rsid w:val="00B11ED5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594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3312"/>
    <w:rsid w:val="00BB4DEA"/>
    <w:rsid w:val="00BB505D"/>
    <w:rsid w:val="00BB5320"/>
    <w:rsid w:val="00BB6306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5E8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0919"/>
    <w:rsid w:val="00C0163A"/>
    <w:rsid w:val="00C02DA7"/>
    <w:rsid w:val="00C10DA0"/>
    <w:rsid w:val="00C1113B"/>
    <w:rsid w:val="00C1151E"/>
    <w:rsid w:val="00C12B70"/>
    <w:rsid w:val="00C13333"/>
    <w:rsid w:val="00C13A01"/>
    <w:rsid w:val="00C168D5"/>
    <w:rsid w:val="00C22A39"/>
    <w:rsid w:val="00C24A80"/>
    <w:rsid w:val="00C26557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077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19F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BE7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95"/>
    <w:rsid w:val="00CB67DC"/>
    <w:rsid w:val="00CB7B96"/>
    <w:rsid w:val="00CC0A71"/>
    <w:rsid w:val="00CC0F9E"/>
    <w:rsid w:val="00CC0FC0"/>
    <w:rsid w:val="00CC461F"/>
    <w:rsid w:val="00CC5931"/>
    <w:rsid w:val="00CC6222"/>
    <w:rsid w:val="00CC677B"/>
    <w:rsid w:val="00CC7C79"/>
    <w:rsid w:val="00CD312D"/>
    <w:rsid w:val="00CD33FC"/>
    <w:rsid w:val="00CD4B8E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A9F"/>
    <w:rsid w:val="00CF6DAD"/>
    <w:rsid w:val="00CF77DA"/>
    <w:rsid w:val="00CF7FB3"/>
    <w:rsid w:val="00D01D8A"/>
    <w:rsid w:val="00D02247"/>
    <w:rsid w:val="00D0395C"/>
    <w:rsid w:val="00D04306"/>
    <w:rsid w:val="00D0558E"/>
    <w:rsid w:val="00D057BF"/>
    <w:rsid w:val="00D06A30"/>
    <w:rsid w:val="00D06C27"/>
    <w:rsid w:val="00D07C64"/>
    <w:rsid w:val="00D10562"/>
    <w:rsid w:val="00D1058D"/>
    <w:rsid w:val="00D10A88"/>
    <w:rsid w:val="00D10AD2"/>
    <w:rsid w:val="00D11019"/>
    <w:rsid w:val="00D11B29"/>
    <w:rsid w:val="00D11BF0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E4E"/>
    <w:rsid w:val="00D265AB"/>
    <w:rsid w:val="00D26B17"/>
    <w:rsid w:val="00D279D7"/>
    <w:rsid w:val="00D307CE"/>
    <w:rsid w:val="00D31670"/>
    <w:rsid w:val="00D31E06"/>
    <w:rsid w:val="00D32632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40C6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59EE"/>
    <w:rsid w:val="00D67D8C"/>
    <w:rsid w:val="00D72849"/>
    <w:rsid w:val="00D74B29"/>
    <w:rsid w:val="00D74F61"/>
    <w:rsid w:val="00D76B58"/>
    <w:rsid w:val="00D771A4"/>
    <w:rsid w:val="00D7749B"/>
    <w:rsid w:val="00D803CB"/>
    <w:rsid w:val="00D817FD"/>
    <w:rsid w:val="00D81FF3"/>
    <w:rsid w:val="00D82161"/>
    <w:rsid w:val="00D83780"/>
    <w:rsid w:val="00D837AB"/>
    <w:rsid w:val="00D85119"/>
    <w:rsid w:val="00D86931"/>
    <w:rsid w:val="00D86EB3"/>
    <w:rsid w:val="00D874C2"/>
    <w:rsid w:val="00D879AC"/>
    <w:rsid w:val="00D903D5"/>
    <w:rsid w:val="00D90A7B"/>
    <w:rsid w:val="00D924CD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A77F7"/>
    <w:rsid w:val="00DB0958"/>
    <w:rsid w:val="00DB1436"/>
    <w:rsid w:val="00DB1539"/>
    <w:rsid w:val="00DB15D2"/>
    <w:rsid w:val="00DB260D"/>
    <w:rsid w:val="00DB42F0"/>
    <w:rsid w:val="00DB611A"/>
    <w:rsid w:val="00DB7C99"/>
    <w:rsid w:val="00DC0022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F0E66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6682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1939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77090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1561"/>
    <w:rsid w:val="00EC418E"/>
    <w:rsid w:val="00EC4660"/>
    <w:rsid w:val="00ED00D5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21955"/>
    <w:rsid w:val="00F24EE1"/>
    <w:rsid w:val="00F25856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E60"/>
    <w:rsid w:val="00F94CAF"/>
    <w:rsid w:val="00F97454"/>
    <w:rsid w:val="00F9777E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B65CF"/>
    <w:rsid w:val="00FC0037"/>
    <w:rsid w:val="00FC28E7"/>
    <w:rsid w:val="00FC2AF2"/>
    <w:rsid w:val="00FC2DDD"/>
    <w:rsid w:val="00FC5933"/>
    <w:rsid w:val="00FC5BB8"/>
    <w:rsid w:val="00FC68E8"/>
    <w:rsid w:val="00FD56E3"/>
    <w:rsid w:val="00FD6393"/>
    <w:rsid w:val="00FD6592"/>
    <w:rsid w:val="00FD6D80"/>
    <w:rsid w:val="00FD6DCE"/>
    <w:rsid w:val="00FE1994"/>
    <w:rsid w:val="00FE231D"/>
    <w:rsid w:val="00FE23B7"/>
    <w:rsid w:val="00FE3916"/>
    <w:rsid w:val="00FE39F1"/>
    <w:rsid w:val="00FE3C77"/>
    <w:rsid w:val="00FE4705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89E2-C55F-4872-8AE8-0250D4EC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5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joelma.cmcc</cp:lastModifiedBy>
  <cp:revision>4</cp:revision>
  <cp:lastPrinted>2026-03-02T13:42:00Z</cp:lastPrinted>
  <dcterms:created xsi:type="dcterms:W3CDTF">2026-03-02T13:38:00Z</dcterms:created>
  <dcterms:modified xsi:type="dcterms:W3CDTF">2026-03-02T13:56:00Z</dcterms:modified>
</cp:coreProperties>
</file>