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F0" w:rsidRDefault="003E24F0" w:rsidP="004437BC">
      <w:pPr>
        <w:spacing w:line="360" w:lineRule="auto"/>
        <w:jc w:val="right"/>
      </w:pPr>
      <w:r>
        <w:t xml:space="preserve">Conceição do Coité, </w:t>
      </w:r>
      <w:r w:rsidR="007B6550">
        <w:t>27</w:t>
      </w:r>
      <w:r w:rsidR="00D25E4E">
        <w:t xml:space="preserve"> de fevereiro de 2026</w:t>
      </w:r>
      <w:r w:rsidR="007B140E">
        <w:t>.</w:t>
      </w:r>
    </w:p>
    <w:p w:rsidR="004437BC" w:rsidRDefault="004437BC" w:rsidP="004437BC">
      <w:pPr>
        <w:spacing w:line="360" w:lineRule="auto"/>
        <w:jc w:val="right"/>
      </w:pPr>
    </w:p>
    <w:p w:rsidR="001E4B72" w:rsidRPr="00D659EE" w:rsidRDefault="001E4B72" w:rsidP="00D659EE">
      <w:pPr>
        <w:pStyle w:val="Ttulo1"/>
        <w:jc w:val="left"/>
        <w:rPr>
          <w:rFonts w:ascii="Times New Roman" w:hAnsi="Times New Roman"/>
          <w:b/>
          <w:szCs w:val="28"/>
        </w:rPr>
      </w:pPr>
      <w:r w:rsidRPr="00D659EE">
        <w:rPr>
          <w:rFonts w:ascii="Times New Roman" w:hAnsi="Times New Roman"/>
          <w:b/>
          <w:spacing w:val="-10"/>
          <w:szCs w:val="28"/>
        </w:rPr>
        <w:t>À</w:t>
      </w:r>
    </w:p>
    <w:p w:rsidR="001E4B72" w:rsidRDefault="001E4B72" w:rsidP="00D659EE">
      <w:pPr>
        <w:spacing w:before="44" w:line="278" w:lineRule="auto"/>
        <w:ind w:right="487"/>
        <w:rPr>
          <w:b/>
        </w:rPr>
      </w:pPr>
      <w:r>
        <w:rPr>
          <w:b/>
        </w:rPr>
        <w:t>CÂMARA</w:t>
      </w:r>
      <w:r>
        <w:rPr>
          <w:b/>
          <w:spacing w:val="-8"/>
        </w:rPr>
        <w:t xml:space="preserve"> </w:t>
      </w:r>
      <w:r>
        <w:rPr>
          <w:b/>
        </w:rPr>
        <w:t>MUNICIPAL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VEREADORES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CONCEIÇÃO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 xml:space="preserve">COITÉ </w:t>
      </w:r>
      <w:r>
        <w:rPr>
          <w:b/>
          <w:spacing w:val="-2"/>
        </w:rPr>
        <w:t>NESTA</w:t>
      </w:r>
    </w:p>
    <w:p w:rsidR="001E4B72" w:rsidRDefault="001E4B72" w:rsidP="001E4B72">
      <w:pPr>
        <w:pStyle w:val="Corpodetexto"/>
        <w:spacing w:before="19"/>
        <w:rPr>
          <w:b/>
        </w:rPr>
      </w:pPr>
    </w:p>
    <w:p w:rsidR="001E4B72" w:rsidRDefault="001E4B72" w:rsidP="00D659EE">
      <w:pPr>
        <w:pStyle w:val="Corpodetexto"/>
      </w:pPr>
      <w:r>
        <w:t>Exmo.</w:t>
      </w:r>
      <w:r>
        <w:rPr>
          <w:spacing w:val="-2"/>
        </w:rPr>
        <w:t xml:space="preserve"> </w:t>
      </w:r>
      <w:proofErr w:type="gramStart"/>
      <w:r>
        <w:t>Sr.</w:t>
      </w:r>
      <w:proofErr w:type="gramEnd"/>
      <w:r>
        <w:rPr>
          <w:spacing w:val="-1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:rsidR="001E4B72" w:rsidRDefault="001E4B72" w:rsidP="00D659EE">
      <w:pPr>
        <w:pStyle w:val="Corpodetexto"/>
        <w:spacing w:before="85"/>
      </w:pPr>
      <w:r>
        <w:t>Digníssimos</w:t>
      </w:r>
      <w:r>
        <w:rPr>
          <w:spacing w:val="-5"/>
        </w:rPr>
        <w:t xml:space="preserve"> </w:t>
      </w:r>
      <w:r>
        <w:t>Vereadores,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Câmara</w:t>
      </w:r>
      <w:r>
        <w:rPr>
          <w:spacing w:val="-1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 Conceição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Coité;</w:t>
      </w:r>
    </w:p>
    <w:p w:rsidR="001E4B72" w:rsidRDefault="001E4B72" w:rsidP="001E4B72">
      <w:pPr>
        <w:pStyle w:val="Corpodetexto"/>
      </w:pPr>
    </w:p>
    <w:p w:rsidR="001E4B72" w:rsidRDefault="001E4B72" w:rsidP="001E4B72">
      <w:pPr>
        <w:pStyle w:val="Corpodetexto"/>
      </w:pPr>
    </w:p>
    <w:p w:rsidR="00D25E4E" w:rsidRDefault="00D25E4E" w:rsidP="00D25E4E">
      <w:pPr>
        <w:pStyle w:val="Corpodetexto"/>
        <w:spacing w:before="212"/>
        <w:ind w:firstLine="567"/>
      </w:pPr>
    </w:p>
    <w:p w:rsidR="001E4B72" w:rsidRPr="00D659EE" w:rsidRDefault="001E4B72" w:rsidP="00D25E4E">
      <w:pPr>
        <w:pStyle w:val="NormalWeb"/>
        <w:spacing w:line="360" w:lineRule="auto"/>
        <w:ind w:firstLine="567"/>
        <w:jc w:val="both"/>
        <w:rPr>
          <w:rStyle w:val="Forte"/>
        </w:rPr>
      </w:pPr>
      <w:r w:rsidRPr="00D659EE">
        <w:t xml:space="preserve">Encaminhamos à apreciação dessa Egrégia Casa Legislativa o presente Projeto de Lei Complementar que </w:t>
      </w:r>
      <w:r w:rsidR="00D25E4E">
        <w:t>“</w:t>
      </w:r>
      <w:r w:rsidRPr="00D25E4E">
        <w:rPr>
          <w:rStyle w:val="Forte"/>
          <w:b w:val="0"/>
        </w:rPr>
        <w:t>Fixa o Piso Salarial dos Profissionais do Magistério Público Municipal para o exercício de 2026 no Município de Conceição do Coité</w:t>
      </w:r>
      <w:r w:rsidR="00D25E4E" w:rsidRPr="00D25E4E">
        <w:rPr>
          <w:rStyle w:val="Forte"/>
          <w:b w:val="0"/>
        </w:rPr>
        <w:t>”</w:t>
      </w:r>
      <w:r w:rsidRPr="00D25E4E">
        <w:rPr>
          <w:rStyle w:val="Forte"/>
          <w:b w:val="0"/>
        </w:rPr>
        <w:t>.</w:t>
      </w:r>
    </w:p>
    <w:p w:rsidR="001E4B72" w:rsidRPr="00D659EE" w:rsidRDefault="001E4B72" w:rsidP="00D25E4E">
      <w:pPr>
        <w:pStyle w:val="NormalWeb"/>
        <w:spacing w:line="360" w:lineRule="auto"/>
        <w:ind w:firstLine="567"/>
        <w:jc w:val="both"/>
      </w:pPr>
      <w:r w:rsidRPr="00D659EE">
        <w:t xml:space="preserve">O Ministério da Educação – MEC, por meio de Portaria </w:t>
      </w:r>
      <w:r w:rsidRPr="00D659EE">
        <w:rPr>
          <w:color w:val="1F1F1F"/>
          <w:shd w:val="clear" w:color="auto" w:fill="FFFFFF"/>
        </w:rPr>
        <w:t>nº 82/2026, de 30 de janeiro de 2026 </w:t>
      </w:r>
      <w:r w:rsidRPr="00D659EE">
        <w:t xml:space="preserve"> publicada no Diário Oficial da União no exercício de 2026, divulgou a atualização do valor do Piso Salarial Profissional Nacional do Magistério Público da Educação Básica (PSPN), nos termos do art. 5º da Lei nº 11.738, de 16 de julho de 2008.</w:t>
      </w:r>
    </w:p>
    <w:p w:rsidR="001E4B72" w:rsidRPr="00D659EE" w:rsidRDefault="001E4B72" w:rsidP="00D25E4E">
      <w:pPr>
        <w:pStyle w:val="NormalWeb"/>
        <w:spacing w:line="360" w:lineRule="auto"/>
        <w:ind w:firstLine="567"/>
        <w:jc w:val="both"/>
      </w:pPr>
      <w:r w:rsidRPr="00D659EE">
        <w:t>A atualização do piso observa a metodologia prevista na legislação federal vigente, considerando a variação anual do valor aluno/ano do FUNDEB, conforme determina o art. 212-A da Constituição Federal e a regulamentação específica aplicável.</w:t>
      </w:r>
    </w:p>
    <w:p w:rsidR="001E4B72" w:rsidRPr="00D659EE" w:rsidRDefault="001E4B72" w:rsidP="00D25E4E">
      <w:pPr>
        <w:pStyle w:val="NormalWeb"/>
        <w:spacing w:line="360" w:lineRule="auto"/>
        <w:ind w:firstLine="567"/>
        <w:jc w:val="both"/>
      </w:pPr>
      <w:r w:rsidRPr="00D659EE">
        <w:t xml:space="preserve">O valor fixado para o exercício de 2026 </w:t>
      </w:r>
      <w:r w:rsidR="00D659EE" w:rsidRPr="00D659EE">
        <w:t xml:space="preserve">tem </w:t>
      </w:r>
      <w:r w:rsidR="00D659EE" w:rsidRPr="00D659EE">
        <w:rPr>
          <w:color w:val="555555"/>
          <w:shd w:val="clear" w:color="auto" w:fill="FFFFFF"/>
        </w:rPr>
        <w:t xml:space="preserve">um aumento de 5,4% em comparação com 2025 e </w:t>
      </w:r>
      <w:r w:rsidR="00D25E4E">
        <w:t xml:space="preserve">corresponde a </w:t>
      </w:r>
      <w:r w:rsidRPr="00D659EE">
        <w:rPr>
          <w:color w:val="040C28"/>
        </w:rPr>
        <w:t>R$ 5.130,63</w:t>
      </w:r>
      <w:r w:rsidRPr="00D659EE">
        <w:t xml:space="preserve"> (cinco mil cento e trinta reais e sessenta e três centavos), para jornada de 40 (quarenta) horas semanais, com efeitos financeiros a partir de 1º de janeiro de 2026.</w:t>
      </w:r>
    </w:p>
    <w:p w:rsidR="001E4B72" w:rsidRPr="00D659EE" w:rsidRDefault="001E4B72" w:rsidP="00D25E4E">
      <w:pPr>
        <w:pStyle w:val="NormalWeb"/>
        <w:spacing w:line="360" w:lineRule="auto"/>
        <w:ind w:firstLine="567"/>
        <w:jc w:val="both"/>
      </w:pPr>
      <w:r w:rsidRPr="00D659EE">
        <w:t xml:space="preserve">Cumpre destacar que a </w:t>
      </w:r>
      <w:proofErr w:type="gramStart"/>
      <w:r w:rsidRPr="00D659EE">
        <w:t>implementação</w:t>
      </w:r>
      <w:proofErr w:type="gramEnd"/>
      <w:r w:rsidRPr="00D659EE">
        <w:t xml:space="preserve"> do piso nacional no âmbito municipal exige a edição de lei específica, não sendo sua aplicação automática, conforme reiterada jurisprudência e orientação dos órgãos de controle.</w:t>
      </w:r>
    </w:p>
    <w:p w:rsidR="001E4B72" w:rsidRPr="00D659EE" w:rsidRDefault="001E4B72" w:rsidP="00D25E4E">
      <w:pPr>
        <w:pStyle w:val="NormalWeb"/>
        <w:spacing w:line="360" w:lineRule="auto"/>
        <w:ind w:firstLine="567"/>
        <w:jc w:val="both"/>
      </w:pPr>
      <w:r w:rsidRPr="00D659EE">
        <w:lastRenderedPageBreak/>
        <w:t>Após análise do impacto orçamentário-financeiro e observância dos limites da Lei de Responsabilidade Fiscal (Lei Complementar nº 101/2000), a Administração Municipal propõe a adequação do piso salarial dos profissionais do Magistério da Rede Pública Municipal de Conceição do Coité ao valor nacional vigente para 2026.</w:t>
      </w:r>
    </w:p>
    <w:p w:rsidR="001E4B72" w:rsidRPr="00D659EE" w:rsidRDefault="001E4B72" w:rsidP="00D25E4E">
      <w:pPr>
        <w:pStyle w:val="NormalWeb"/>
        <w:spacing w:line="360" w:lineRule="auto"/>
        <w:ind w:firstLine="567"/>
        <w:jc w:val="both"/>
      </w:pPr>
      <w:r w:rsidRPr="00D659EE">
        <w:t>A valorização dos profissionais da educação constitui diretriz constitucional (art. 206, VIII, da CF/1988) e política pública permanente desta gestão, reconhecendo-se o papel estratégico do Magistério na formação cidadã e no desenvolvimento social.</w:t>
      </w:r>
    </w:p>
    <w:p w:rsidR="001E4B72" w:rsidRPr="00D659EE" w:rsidRDefault="001E4B72" w:rsidP="00D25E4E">
      <w:pPr>
        <w:pStyle w:val="NormalWeb"/>
        <w:spacing w:line="360" w:lineRule="auto"/>
        <w:ind w:firstLine="567"/>
        <w:jc w:val="both"/>
      </w:pPr>
      <w:r w:rsidRPr="00D659EE">
        <w:t>Diante do exposto, submetemos o presente Projeto de Lei Complementar à apreciação dessa Egrégia Casa Legislativa, confiando em sua aprovação.</w:t>
      </w:r>
    </w:p>
    <w:p w:rsidR="001E4B72" w:rsidRPr="00D659EE" w:rsidRDefault="001E4B72" w:rsidP="00D659EE">
      <w:pPr>
        <w:spacing w:line="360" w:lineRule="auto"/>
      </w:pPr>
    </w:p>
    <w:p w:rsidR="001E4B72" w:rsidRDefault="001E4B72" w:rsidP="00D659EE">
      <w:pPr>
        <w:pStyle w:val="Ttulo1"/>
        <w:spacing w:line="360" w:lineRule="auto"/>
        <w:rPr>
          <w:rFonts w:ascii="Times New Roman" w:hAnsi="Times New Roman"/>
          <w:sz w:val="24"/>
          <w:szCs w:val="24"/>
        </w:rPr>
      </w:pPr>
    </w:p>
    <w:p w:rsidR="00D25E4E" w:rsidRDefault="00D25E4E" w:rsidP="00D25E4E">
      <w:r>
        <w:t>Atenciosamente,</w:t>
      </w:r>
    </w:p>
    <w:p w:rsidR="00D25E4E" w:rsidRDefault="00D25E4E" w:rsidP="00D25E4E"/>
    <w:p w:rsidR="00D25E4E" w:rsidRDefault="00D25E4E" w:rsidP="00D25E4E">
      <w:pPr>
        <w:spacing w:line="360" w:lineRule="auto"/>
        <w:ind w:firstLine="1134"/>
        <w:rPr>
          <w:b/>
        </w:rPr>
      </w:pPr>
    </w:p>
    <w:p w:rsidR="00D25E4E" w:rsidRPr="00D659EE" w:rsidRDefault="00D25E4E" w:rsidP="00D25E4E">
      <w:pPr>
        <w:spacing w:line="360" w:lineRule="auto"/>
        <w:ind w:firstLine="1134"/>
        <w:rPr>
          <w:b/>
        </w:rPr>
      </w:pPr>
    </w:p>
    <w:p w:rsidR="00D25E4E" w:rsidRPr="00D659EE" w:rsidRDefault="00D25E4E" w:rsidP="00D25E4E">
      <w:pPr>
        <w:spacing w:line="360" w:lineRule="auto"/>
        <w:ind w:firstLine="1134"/>
        <w:rPr>
          <w:b/>
        </w:rPr>
      </w:pPr>
      <w:r w:rsidRPr="00D659EE">
        <w:rPr>
          <w:b/>
        </w:rPr>
        <w:t xml:space="preserve">                         MARCELO PASSOS DE ARAÚJO</w:t>
      </w:r>
    </w:p>
    <w:p w:rsidR="00D25E4E" w:rsidRDefault="00D25E4E" w:rsidP="00D25E4E">
      <w:pPr>
        <w:spacing w:line="360" w:lineRule="auto"/>
        <w:ind w:firstLine="1134"/>
        <w:rPr>
          <w:b/>
          <w:snapToGrid w:val="0"/>
          <w:color w:val="000000"/>
        </w:rPr>
      </w:pPr>
      <w:r w:rsidRPr="00D659EE">
        <w:t xml:space="preserve">                                       Prefeito</w:t>
      </w:r>
      <w:r>
        <w:t xml:space="preserve"> Municipal</w:t>
      </w:r>
    </w:p>
    <w:p w:rsidR="00D25E4E" w:rsidRDefault="00D25E4E" w:rsidP="00D25E4E"/>
    <w:p w:rsidR="00D25E4E" w:rsidRDefault="00D25E4E" w:rsidP="00D25E4E"/>
    <w:p w:rsidR="00D25E4E" w:rsidRDefault="00D25E4E" w:rsidP="00D25E4E"/>
    <w:p w:rsidR="00D25E4E" w:rsidRDefault="00D25E4E" w:rsidP="00D25E4E"/>
    <w:p w:rsidR="00D25E4E" w:rsidRDefault="00D25E4E" w:rsidP="00D25E4E"/>
    <w:p w:rsidR="00D25E4E" w:rsidRDefault="00D25E4E" w:rsidP="00D25E4E"/>
    <w:p w:rsidR="00D25E4E" w:rsidRDefault="00D25E4E" w:rsidP="00D25E4E"/>
    <w:p w:rsidR="00D25E4E" w:rsidRDefault="00D25E4E" w:rsidP="00D25E4E"/>
    <w:p w:rsidR="00D25E4E" w:rsidRDefault="00D25E4E" w:rsidP="00D25E4E"/>
    <w:p w:rsidR="00D25E4E" w:rsidRDefault="00D25E4E" w:rsidP="00D25E4E"/>
    <w:p w:rsidR="00D25E4E" w:rsidRDefault="00D25E4E" w:rsidP="00D25E4E"/>
    <w:p w:rsidR="00D25E4E" w:rsidRDefault="00D25E4E" w:rsidP="00D25E4E"/>
    <w:p w:rsidR="00D25E4E" w:rsidRDefault="00D25E4E" w:rsidP="00D25E4E"/>
    <w:p w:rsidR="00D25E4E" w:rsidRDefault="00D25E4E" w:rsidP="00D25E4E"/>
    <w:p w:rsidR="00D25E4E" w:rsidRDefault="00D25E4E" w:rsidP="00D25E4E"/>
    <w:p w:rsidR="00D25E4E" w:rsidRDefault="00D25E4E" w:rsidP="00D25E4E"/>
    <w:p w:rsidR="00D25E4E" w:rsidRDefault="00D25E4E" w:rsidP="00D25E4E"/>
    <w:p w:rsidR="00D25E4E" w:rsidRDefault="00D25E4E" w:rsidP="00D25E4E"/>
    <w:p w:rsidR="00D25E4E" w:rsidRDefault="00D25E4E" w:rsidP="00D25E4E"/>
    <w:p w:rsidR="001E4B72" w:rsidRPr="00D25E4E" w:rsidRDefault="001E4B72" w:rsidP="00D659EE">
      <w:pPr>
        <w:pStyle w:val="Ttulo1"/>
        <w:spacing w:line="360" w:lineRule="auto"/>
        <w:rPr>
          <w:rFonts w:ascii="Times New Roman" w:hAnsi="Times New Roman"/>
          <w:b/>
          <w:sz w:val="24"/>
          <w:szCs w:val="24"/>
        </w:rPr>
      </w:pPr>
      <w:r w:rsidRPr="00D25E4E">
        <w:rPr>
          <w:rFonts w:ascii="Times New Roman" w:hAnsi="Times New Roman"/>
          <w:b/>
          <w:sz w:val="24"/>
          <w:szCs w:val="24"/>
        </w:rPr>
        <w:t>PROJETO DE LEI COMPLEMENTAR Nº ___/2026</w:t>
      </w:r>
    </w:p>
    <w:p w:rsidR="001E4B72" w:rsidRPr="00D25E4E" w:rsidRDefault="001E4B72" w:rsidP="007B6550">
      <w:pPr>
        <w:pStyle w:val="NormalWeb"/>
        <w:ind w:left="4536"/>
        <w:jc w:val="both"/>
        <w:rPr>
          <w:b/>
        </w:rPr>
      </w:pPr>
      <w:r w:rsidRPr="00D25E4E">
        <w:rPr>
          <w:rStyle w:val="Forte"/>
          <w:b w:val="0"/>
        </w:rPr>
        <w:t>Fixa o Piso Salarial dos Profissionais do Magistério Público Municipal para o exercício de 2026 no Mun</w:t>
      </w:r>
      <w:r w:rsidR="00D25E4E">
        <w:rPr>
          <w:rStyle w:val="Forte"/>
          <w:b w:val="0"/>
        </w:rPr>
        <w:t>icípio de Conceição do Coité</w:t>
      </w:r>
      <w:r w:rsidRPr="00D25E4E">
        <w:rPr>
          <w:rStyle w:val="Forte"/>
          <w:b w:val="0"/>
        </w:rPr>
        <w:t>.</w:t>
      </w:r>
    </w:p>
    <w:p w:rsidR="001E4B72" w:rsidRPr="00D659EE" w:rsidRDefault="001E4B72" w:rsidP="00D659EE">
      <w:pPr>
        <w:pStyle w:val="NormalWeb"/>
        <w:spacing w:line="360" w:lineRule="auto"/>
      </w:pPr>
    </w:p>
    <w:p w:rsidR="001E4B72" w:rsidRPr="00D25E4E" w:rsidRDefault="001E4B72" w:rsidP="007B6550">
      <w:pPr>
        <w:pStyle w:val="NormalWeb"/>
        <w:spacing w:line="360" w:lineRule="auto"/>
        <w:ind w:firstLine="567"/>
        <w:jc w:val="both"/>
        <w:rPr>
          <w:b/>
        </w:rPr>
      </w:pPr>
      <w:r w:rsidRPr="00D25E4E">
        <w:rPr>
          <w:b/>
        </w:rPr>
        <w:t>O PREFEITO MUNICIPAL DE CONCEIÇÃO DO COITÉ, ESTADO DA BAHIA,</w:t>
      </w:r>
    </w:p>
    <w:p w:rsidR="001E4B72" w:rsidRPr="00D659EE" w:rsidRDefault="001E4B72" w:rsidP="00D25E4E">
      <w:pPr>
        <w:pStyle w:val="NormalWeb"/>
        <w:spacing w:line="360" w:lineRule="auto"/>
        <w:ind w:firstLine="567"/>
      </w:pPr>
      <w:r w:rsidRPr="00D659EE">
        <w:t>Faço saber que a Câmara Municipal aprovou e eu sanciono e promulgo a seguinte:</w:t>
      </w:r>
    </w:p>
    <w:p w:rsidR="00D25E4E" w:rsidRDefault="00D25E4E" w:rsidP="00D25E4E">
      <w:pPr>
        <w:spacing w:line="360" w:lineRule="auto"/>
        <w:ind w:firstLine="567"/>
        <w:rPr>
          <w:b/>
        </w:rPr>
      </w:pPr>
    </w:p>
    <w:p w:rsidR="001E4B72" w:rsidRPr="00D25E4E" w:rsidRDefault="001E4B72" w:rsidP="00D25E4E">
      <w:pPr>
        <w:spacing w:line="360" w:lineRule="auto"/>
        <w:ind w:firstLine="567"/>
        <w:rPr>
          <w:b/>
        </w:rPr>
      </w:pPr>
      <w:r w:rsidRPr="00D25E4E">
        <w:rPr>
          <w:b/>
        </w:rPr>
        <w:t>LEI COMPLEMENTAR</w:t>
      </w:r>
    </w:p>
    <w:p w:rsidR="001E4B72" w:rsidRPr="00D659EE" w:rsidRDefault="001E4B72" w:rsidP="00D25E4E">
      <w:pPr>
        <w:spacing w:line="360" w:lineRule="auto"/>
        <w:ind w:firstLine="567"/>
      </w:pPr>
    </w:p>
    <w:p w:rsidR="001E4B72" w:rsidRPr="00D25E4E" w:rsidRDefault="001E4B72" w:rsidP="00D25E4E">
      <w:pPr>
        <w:pStyle w:val="Ttulo3"/>
        <w:ind w:firstLine="567"/>
        <w:rPr>
          <w:rFonts w:ascii="Times New Roman" w:hAnsi="Times New Roman" w:cs="Times New Roman"/>
          <w:b w:val="0"/>
          <w:sz w:val="24"/>
        </w:rPr>
      </w:pPr>
      <w:r w:rsidRPr="00D25E4E">
        <w:rPr>
          <w:rFonts w:ascii="Times New Roman" w:hAnsi="Times New Roman" w:cs="Times New Roman"/>
          <w:b w:val="0"/>
          <w:sz w:val="24"/>
        </w:rPr>
        <w:t>Art. 1º</w:t>
      </w:r>
      <w:r w:rsidR="00D25E4E">
        <w:rPr>
          <w:rFonts w:ascii="Times New Roman" w:hAnsi="Times New Roman" w:cs="Times New Roman"/>
          <w:sz w:val="24"/>
        </w:rPr>
        <w:t xml:space="preserve"> </w:t>
      </w:r>
      <w:r w:rsidRPr="00D25E4E">
        <w:rPr>
          <w:rFonts w:ascii="Times New Roman" w:hAnsi="Times New Roman" w:cs="Times New Roman"/>
          <w:b w:val="0"/>
          <w:sz w:val="24"/>
        </w:rPr>
        <w:t>Fica fixado em</w:t>
      </w:r>
      <w:r w:rsidR="007B6550" w:rsidRPr="00D25E4E">
        <w:rPr>
          <w:rFonts w:ascii="Times New Roman" w:hAnsi="Times New Roman" w:cs="Times New Roman"/>
          <w:b w:val="0"/>
          <w:sz w:val="24"/>
        </w:rPr>
        <w:t xml:space="preserve"> </w:t>
      </w:r>
      <w:r w:rsidRPr="00D25E4E">
        <w:rPr>
          <w:rFonts w:ascii="Times New Roman" w:hAnsi="Times New Roman" w:cs="Times New Roman"/>
          <w:b w:val="0"/>
          <w:color w:val="040C28"/>
          <w:sz w:val="24"/>
        </w:rPr>
        <w:t>R$ 5.130,63</w:t>
      </w:r>
      <w:r w:rsidRPr="00D25E4E">
        <w:rPr>
          <w:rFonts w:ascii="Times New Roman" w:hAnsi="Times New Roman" w:cs="Times New Roman"/>
          <w:b w:val="0"/>
          <w:sz w:val="24"/>
        </w:rPr>
        <w:t xml:space="preserve"> (cinco mil cento e trinta reais e sessenta e três centavos) o Piso Salarial dos profissionais do Magistério da Rede Pública Municipal de Ensino de Conceição do Coité, para o exercício de 2026, em conformidade com a Portaria do Ministério da Educação que atualiza o Piso Salarial Profissional Nacional – PSPN, nos termos da Lei nº 11.738, de 16 de julho de 2008.</w:t>
      </w:r>
    </w:p>
    <w:p w:rsidR="00D25E4E" w:rsidRDefault="00D25E4E" w:rsidP="00D25E4E">
      <w:pPr>
        <w:pStyle w:val="NormalWeb"/>
        <w:spacing w:line="80" w:lineRule="exact"/>
        <w:ind w:firstLine="567"/>
      </w:pPr>
    </w:p>
    <w:p w:rsidR="001E4B72" w:rsidRPr="00D659EE" w:rsidRDefault="001E4B72" w:rsidP="00D25E4E">
      <w:pPr>
        <w:pStyle w:val="NormalWeb"/>
        <w:spacing w:line="360" w:lineRule="auto"/>
        <w:ind w:firstLine="567"/>
        <w:jc w:val="both"/>
      </w:pPr>
      <w:r w:rsidRPr="00D659EE">
        <w:t>§1º O piso fixado no caput corresponde à jornada de 40 (quarenta) horas semanais.</w:t>
      </w:r>
    </w:p>
    <w:p w:rsidR="001E4B72" w:rsidRPr="00D659EE" w:rsidRDefault="001E4B72" w:rsidP="00D25E4E">
      <w:pPr>
        <w:pStyle w:val="NormalWeb"/>
        <w:spacing w:line="360" w:lineRule="auto"/>
        <w:ind w:firstLine="567"/>
        <w:jc w:val="both"/>
      </w:pPr>
      <w:r w:rsidRPr="00D659EE">
        <w:t>§2º Para jornadas inferiores, o valor será pago proporcionalmente à carga horária efetivamente exercida.</w:t>
      </w:r>
    </w:p>
    <w:p w:rsidR="00D25E4E" w:rsidRDefault="001E4B72" w:rsidP="00D25E4E">
      <w:pPr>
        <w:pStyle w:val="NormalWeb"/>
        <w:spacing w:line="360" w:lineRule="auto"/>
        <w:ind w:firstLine="567"/>
        <w:jc w:val="both"/>
      </w:pPr>
      <w:r w:rsidRPr="00D659EE">
        <w:t>§3º Consideram-se profissionais do Magistério, para os fins desta Lei Complementar, aqueles que desempenham atividades de docência ou de suporte pedagógico à docência no âmbito das unidades escolares da educação básica, nos termos do art. 61 da Lei nº 9.394/1996 e da Lei nº 11.738/2008.</w:t>
      </w:r>
    </w:p>
    <w:p w:rsidR="00D25E4E" w:rsidRDefault="00D25E4E" w:rsidP="00D25E4E">
      <w:pPr>
        <w:pStyle w:val="NormalWeb"/>
        <w:spacing w:line="20" w:lineRule="exact"/>
        <w:ind w:firstLine="567"/>
      </w:pPr>
    </w:p>
    <w:p w:rsidR="00D25E4E" w:rsidRDefault="00D25E4E" w:rsidP="00D25E4E">
      <w:pPr>
        <w:spacing w:line="360" w:lineRule="auto"/>
        <w:jc w:val="both"/>
      </w:pPr>
      <w:r>
        <w:t xml:space="preserve">          </w:t>
      </w:r>
      <w:r w:rsidR="001E4B72" w:rsidRPr="00D659EE">
        <w:t>Art. 2º</w:t>
      </w:r>
      <w:r>
        <w:t xml:space="preserve"> São fontes de financiamento de despesas decorrentes da execução desta Lei Complementar as dotações orçamentárias e créditos adicionais a ela destinados.</w:t>
      </w:r>
    </w:p>
    <w:p w:rsidR="00D25E4E" w:rsidRDefault="00D25E4E" w:rsidP="00D25E4E">
      <w:pPr>
        <w:tabs>
          <w:tab w:val="left" w:pos="4104"/>
        </w:tabs>
        <w:spacing w:line="360" w:lineRule="auto"/>
        <w:ind w:firstLine="1134"/>
        <w:jc w:val="both"/>
        <w:rPr>
          <w:b/>
        </w:rPr>
      </w:pPr>
      <w:r>
        <w:rPr>
          <w:b/>
        </w:rPr>
        <w:tab/>
      </w:r>
    </w:p>
    <w:p w:rsidR="00D25E4E" w:rsidRDefault="00D25E4E" w:rsidP="00D25E4E">
      <w:pPr>
        <w:spacing w:line="360" w:lineRule="auto"/>
        <w:ind w:firstLine="1134"/>
        <w:jc w:val="both"/>
      </w:pPr>
    </w:p>
    <w:p w:rsidR="00D25E4E" w:rsidRDefault="00D25E4E" w:rsidP="00D25E4E">
      <w:pPr>
        <w:spacing w:line="360" w:lineRule="auto"/>
        <w:ind w:firstLine="567"/>
        <w:jc w:val="both"/>
      </w:pPr>
      <w:r w:rsidRPr="001230D1">
        <w:t>Art. 3º</w:t>
      </w:r>
      <w:r>
        <w:t xml:space="preserve"> As despesas decorrentes desta Lei correrão por conta das dotações orçamentárias próprias, suplementadas se houver necessidade. </w:t>
      </w:r>
    </w:p>
    <w:p w:rsidR="00D25E4E" w:rsidRDefault="00D25E4E" w:rsidP="00D25E4E">
      <w:pPr>
        <w:spacing w:line="360" w:lineRule="auto"/>
        <w:ind w:firstLine="567"/>
        <w:jc w:val="both"/>
      </w:pPr>
    </w:p>
    <w:p w:rsidR="00D25E4E" w:rsidRDefault="00D25E4E" w:rsidP="00D25E4E">
      <w:pPr>
        <w:spacing w:line="360" w:lineRule="auto"/>
        <w:ind w:firstLine="567"/>
        <w:jc w:val="both"/>
      </w:pPr>
      <w:r w:rsidRPr="001230D1">
        <w:t>Art. 4º</w:t>
      </w:r>
      <w:r>
        <w:t xml:space="preserve"> Poderá o Poder Executivo expedir normas complementares visando disciplinar e regulamentar a execução</w:t>
      </w:r>
      <w:proofErr w:type="gramStart"/>
      <w:r>
        <w:t xml:space="preserve">  </w:t>
      </w:r>
      <w:proofErr w:type="gramEnd"/>
      <w:r>
        <w:t>do quanto previsto nesta Lei Complementar.</w:t>
      </w:r>
    </w:p>
    <w:p w:rsidR="001E4B72" w:rsidRPr="00D659EE" w:rsidRDefault="001E4B72" w:rsidP="007B6550">
      <w:pPr>
        <w:pStyle w:val="NormalWeb"/>
        <w:spacing w:line="240" w:lineRule="exact"/>
        <w:ind w:firstLine="567"/>
      </w:pPr>
    </w:p>
    <w:p w:rsidR="001E4B72" w:rsidRPr="00D25E4E" w:rsidRDefault="001E4B72" w:rsidP="00D25E4E">
      <w:pPr>
        <w:pStyle w:val="Ttulo3"/>
        <w:ind w:firstLine="567"/>
        <w:rPr>
          <w:rFonts w:ascii="Times New Roman" w:hAnsi="Times New Roman" w:cs="Times New Roman"/>
          <w:b w:val="0"/>
          <w:sz w:val="24"/>
        </w:rPr>
      </w:pPr>
      <w:r w:rsidRPr="00D25E4E">
        <w:rPr>
          <w:rFonts w:ascii="Times New Roman" w:hAnsi="Times New Roman" w:cs="Times New Roman"/>
          <w:b w:val="0"/>
          <w:sz w:val="24"/>
        </w:rPr>
        <w:t>Art. 5º</w:t>
      </w:r>
      <w:r w:rsidR="00D25E4E" w:rsidRPr="00D25E4E">
        <w:rPr>
          <w:rFonts w:ascii="Times New Roman" w:hAnsi="Times New Roman" w:cs="Times New Roman"/>
          <w:b w:val="0"/>
          <w:sz w:val="24"/>
        </w:rPr>
        <w:t xml:space="preserve"> </w:t>
      </w:r>
      <w:r w:rsidRPr="00D25E4E">
        <w:rPr>
          <w:rFonts w:ascii="Times New Roman" w:hAnsi="Times New Roman" w:cs="Times New Roman"/>
          <w:b w:val="0"/>
          <w:sz w:val="24"/>
        </w:rPr>
        <w:t>Esta Lei Complementar entra em vigor na data de sua publicação, produzindo efeitos financeiros retroativos a 1º de janeiro de 2026.</w:t>
      </w:r>
    </w:p>
    <w:p w:rsidR="003825A3" w:rsidRPr="00D659EE" w:rsidRDefault="003825A3" w:rsidP="00D659EE">
      <w:pPr>
        <w:spacing w:line="360" w:lineRule="auto"/>
        <w:ind w:firstLine="1134"/>
        <w:jc w:val="both"/>
      </w:pPr>
    </w:p>
    <w:p w:rsidR="003825A3" w:rsidRPr="00D659EE" w:rsidRDefault="003825A3" w:rsidP="00D25E4E">
      <w:pPr>
        <w:spacing w:line="360" w:lineRule="auto"/>
        <w:jc w:val="both"/>
      </w:pPr>
    </w:p>
    <w:p w:rsidR="00E43FFF" w:rsidRPr="00D659EE" w:rsidRDefault="00E43FFF" w:rsidP="00D659EE">
      <w:pPr>
        <w:spacing w:line="360" w:lineRule="auto"/>
        <w:ind w:firstLine="1134"/>
      </w:pPr>
      <w:r w:rsidRPr="00D659EE">
        <w:t xml:space="preserve">                      </w:t>
      </w:r>
      <w:r w:rsidR="00BE7A61" w:rsidRPr="00D659EE">
        <w:t xml:space="preserve"> </w:t>
      </w:r>
      <w:r w:rsidR="001230D1" w:rsidRPr="00D659EE">
        <w:t xml:space="preserve"> </w:t>
      </w:r>
      <w:r w:rsidR="00BE7A61" w:rsidRPr="00D659EE">
        <w:t xml:space="preserve"> </w:t>
      </w:r>
      <w:r w:rsidR="00BB3312" w:rsidRPr="00D659EE">
        <w:t xml:space="preserve">   </w:t>
      </w:r>
      <w:r w:rsidRPr="00D659EE">
        <w:t>Gabinete do Prefeito Municipal,</w:t>
      </w:r>
    </w:p>
    <w:p w:rsidR="00E43FFF" w:rsidRPr="00D659EE" w:rsidRDefault="00E43FFF" w:rsidP="00D659EE">
      <w:pPr>
        <w:spacing w:line="360" w:lineRule="auto"/>
        <w:ind w:firstLine="1134"/>
      </w:pPr>
      <w:r w:rsidRPr="00D659EE">
        <w:t xml:space="preserve">                  Conceição do Coité, </w:t>
      </w:r>
      <w:r w:rsidR="007B6550">
        <w:t>27</w:t>
      </w:r>
      <w:r w:rsidR="00D25E4E">
        <w:t xml:space="preserve"> de fevereiro de </w:t>
      </w:r>
      <w:proofErr w:type="gramStart"/>
      <w:r w:rsidR="00D25E4E">
        <w:t>2026</w:t>
      </w:r>
      <w:proofErr w:type="gramEnd"/>
    </w:p>
    <w:p w:rsidR="00E43FFF" w:rsidRPr="00D659EE" w:rsidRDefault="00E43FFF" w:rsidP="00D25E4E">
      <w:pPr>
        <w:spacing w:line="360" w:lineRule="auto"/>
        <w:rPr>
          <w:b/>
        </w:rPr>
      </w:pPr>
    </w:p>
    <w:p w:rsidR="004437BC" w:rsidRDefault="004437BC" w:rsidP="00D659EE">
      <w:pPr>
        <w:spacing w:line="360" w:lineRule="auto"/>
        <w:ind w:firstLine="1134"/>
        <w:rPr>
          <w:b/>
        </w:rPr>
      </w:pPr>
    </w:p>
    <w:p w:rsidR="007B6550" w:rsidRPr="00D659EE" w:rsidRDefault="007B6550" w:rsidP="00D659EE">
      <w:pPr>
        <w:spacing w:line="360" w:lineRule="auto"/>
        <w:ind w:firstLine="1134"/>
        <w:rPr>
          <w:b/>
        </w:rPr>
      </w:pPr>
      <w:bookmarkStart w:id="0" w:name="_GoBack"/>
      <w:bookmarkEnd w:id="0"/>
    </w:p>
    <w:p w:rsidR="00E43FFF" w:rsidRPr="00D659EE" w:rsidRDefault="00E43FFF" w:rsidP="00D659EE">
      <w:pPr>
        <w:spacing w:line="360" w:lineRule="auto"/>
        <w:ind w:firstLine="1134"/>
        <w:rPr>
          <w:b/>
        </w:rPr>
      </w:pPr>
      <w:r w:rsidRPr="00D659EE">
        <w:rPr>
          <w:b/>
        </w:rPr>
        <w:t xml:space="preserve">                    </w:t>
      </w:r>
      <w:r w:rsidR="00BB3312" w:rsidRPr="00D659EE">
        <w:rPr>
          <w:b/>
        </w:rPr>
        <w:t xml:space="preserve">     </w:t>
      </w:r>
      <w:r w:rsidRPr="00D659EE">
        <w:rPr>
          <w:b/>
        </w:rPr>
        <w:t>MARCELO PASSOS DE ARAÚJO</w:t>
      </w:r>
    </w:p>
    <w:p w:rsidR="00E43FFF" w:rsidRDefault="00E43FFF" w:rsidP="00D659EE">
      <w:pPr>
        <w:spacing w:line="360" w:lineRule="auto"/>
        <w:ind w:firstLine="1134"/>
        <w:rPr>
          <w:b/>
          <w:snapToGrid w:val="0"/>
          <w:color w:val="000000"/>
        </w:rPr>
      </w:pPr>
      <w:r w:rsidRPr="00D659EE">
        <w:t xml:space="preserve">                                  </w:t>
      </w:r>
      <w:r w:rsidR="00BB3312" w:rsidRPr="00D659EE">
        <w:t xml:space="preserve">    </w:t>
      </w:r>
      <w:r w:rsidRPr="00D659EE">
        <w:t xml:space="preserve"> Prefeito</w:t>
      </w:r>
      <w:r>
        <w:t xml:space="preserve"> Municipal</w:t>
      </w:r>
    </w:p>
    <w:sectPr w:rsidR="00E43FFF" w:rsidSect="00F7484E">
      <w:headerReference w:type="default" r:id="rId9"/>
      <w:footerReference w:type="even" r:id="rId10"/>
      <w:footerReference w:type="default" r:id="rId11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022" w:rsidRDefault="00DC0022">
      <w:r>
        <w:separator/>
      </w:r>
    </w:p>
  </w:endnote>
  <w:endnote w:type="continuationSeparator" w:id="0">
    <w:p w:rsidR="00DC0022" w:rsidRDefault="00DC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9F" w:rsidRDefault="00B5459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459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459F" w:rsidRDefault="00EE459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CCD" w:rsidRDefault="00843CCD" w:rsidP="00843CCD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:rsidR="00843CCD" w:rsidRDefault="00843CCD" w:rsidP="00843CCD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</w:t>
    </w:r>
    <w:proofErr w:type="spellStart"/>
    <w:r>
      <w:rPr>
        <w:rFonts w:ascii="Arial" w:hAnsi="Arial" w:cs="Arial"/>
        <w:sz w:val="18"/>
        <w:szCs w:val="18"/>
      </w:rPr>
      <w:t>Theognes</w:t>
    </w:r>
    <w:proofErr w:type="spellEnd"/>
    <w:r>
      <w:rPr>
        <w:rFonts w:ascii="Arial" w:hAnsi="Arial" w:cs="Arial"/>
        <w:sz w:val="18"/>
        <w:szCs w:val="18"/>
      </w:rPr>
      <w:t xml:space="preserve"> Antônio Calixto – s/n - Terminal Rodoviário – Conceição do Coité – Bahia – www.conceicaodocoite.ba.gov.br</w:t>
    </w:r>
  </w:p>
  <w:p w:rsidR="00843CCD" w:rsidRDefault="00843CCD" w:rsidP="00843CCD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022" w:rsidRDefault="00DC0022">
      <w:r>
        <w:separator/>
      </w:r>
    </w:p>
  </w:footnote>
  <w:footnote w:type="continuationSeparator" w:id="0">
    <w:p w:rsidR="00DC0022" w:rsidRDefault="00DC0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9F" w:rsidRDefault="006C0B90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66AC8CC6" wp14:editId="04A18391">
          <wp:simplePos x="0" y="0"/>
          <wp:positionH relativeFrom="margin">
            <wp:posOffset>-327660</wp:posOffset>
          </wp:positionH>
          <wp:positionV relativeFrom="margin">
            <wp:posOffset>-1099820</wp:posOffset>
          </wp:positionV>
          <wp:extent cx="723900" cy="952500"/>
          <wp:effectExtent l="19050" t="0" r="0" b="0"/>
          <wp:wrapSquare wrapText="bothSides"/>
          <wp:docPr id="3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0"/>
        <w:szCs w:val="30"/>
        <w:lang w:eastAsia="en-US"/>
      </w:rPr>
      <w:t xml:space="preserve">    </w:t>
    </w:r>
    <w:r w:rsidR="00956781" w:rsidRPr="00981631">
      <w:rPr>
        <w:rFonts w:ascii="Arial" w:hAnsi="Arial" w:cs="Arial"/>
        <w:b/>
        <w:bCs/>
        <w:sz w:val="30"/>
        <w:szCs w:val="30"/>
        <w:lang w:eastAsia="en-US"/>
      </w:rPr>
      <w:t>PREFEITURA MUNICIPAL DE CONCEIÇÃO DO COITÉ</w:t>
    </w:r>
    <w:r w:rsidR="00D81FF3" w:rsidRPr="00981631">
      <w:rPr>
        <w:rFonts w:ascii="Arial" w:hAnsi="Arial" w:cs="Arial"/>
        <w:b/>
        <w:bCs/>
        <w:sz w:val="30"/>
        <w:szCs w:val="30"/>
        <w:lang w:eastAsia="en-US"/>
      </w:rPr>
      <w:t xml:space="preserve"> - </w:t>
    </w:r>
    <w:r w:rsidR="00981631">
      <w:rPr>
        <w:rFonts w:ascii="Arial" w:hAnsi="Arial" w:cs="Arial"/>
        <w:b/>
        <w:bCs/>
        <w:sz w:val="30"/>
        <w:szCs w:val="30"/>
        <w:lang w:eastAsia="en-US"/>
      </w:rPr>
      <w:t>BA</w:t>
    </w:r>
    <w:r w:rsidR="00956781">
      <w:rPr>
        <w:rFonts w:ascii="Arial" w:hAnsi="Arial" w:cs="Arial"/>
        <w:b/>
        <w:bCs/>
        <w:sz w:val="32"/>
        <w:szCs w:val="32"/>
        <w:lang w:eastAsia="en-US"/>
      </w:rPr>
      <w:t xml:space="preserve">                       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</w:t>
    </w:r>
    <w:r w:rsidR="00956781">
      <w:rPr>
        <w:rFonts w:ascii="Arial" w:hAnsi="Arial" w:cs="Arial"/>
        <w:b/>
        <w:bCs/>
        <w:sz w:val="32"/>
        <w:szCs w:val="32"/>
        <w:lang w:eastAsia="en-US"/>
      </w:rPr>
      <w:t>PODER EXECUTIVO</w:t>
    </w:r>
  </w:p>
  <w:p w:rsidR="00EE459F" w:rsidRDefault="00956781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</w:t>
    </w:r>
    <w:r w:rsidR="005A10B6">
      <w:rPr>
        <w:rFonts w:ascii="Arial" w:hAnsi="Arial" w:cs="Arial"/>
        <w:b/>
        <w:bCs/>
        <w:sz w:val="32"/>
        <w:szCs w:val="32"/>
        <w:lang w:eastAsia="en-US"/>
      </w:rPr>
      <w:t xml:space="preserve">                      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</w:t>
    </w:r>
  </w:p>
  <w:p w:rsidR="00950717" w:rsidRDefault="005A10B6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</w:t>
    </w:r>
    <w:r w:rsidR="00895A1D">
      <w:rPr>
        <w:rFonts w:ascii="Arial" w:hAnsi="Arial" w:cs="Arial"/>
        <w:b/>
        <w:bCs/>
        <w:sz w:val="32"/>
        <w:szCs w:val="32"/>
        <w:lang w:eastAsia="en-US"/>
      </w:rPr>
      <w:t xml:space="preserve"> </w:t>
    </w:r>
    <w:r w:rsidR="00195F29">
      <w:rPr>
        <w:rFonts w:ascii="Arial" w:hAnsi="Arial" w:cs="Arial"/>
        <w:b/>
        <w:bCs/>
        <w:sz w:val="32"/>
        <w:szCs w:val="32"/>
        <w:lang w:eastAsia="en-US"/>
      </w:rPr>
      <w:t xml:space="preserve"> </w:t>
    </w:r>
    <w:r>
      <w:rPr>
        <w:rFonts w:ascii="Arial" w:hAnsi="Arial" w:cs="Arial"/>
        <w:b/>
        <w:bCs/>
        <w:sz w:val="32"/>
        <w:szCs w:val="32"/>
        <w:lang w:eastAsia="en-US"/>
      </w:rPr>
      <w:t>GABINETE DO PREFEITO</w:t>
    </w:r>
    <w:proofErr w:type="gramStart"/>
    <w:r>
      <w:rPr>
        <w:rFonts w:ascii="Arial" w:hAnsi="Arial" w:cs="Arial"/>
        <w:b/>
        <w:bCs/>
        <w:sz w:val="32"/>
        <w:szCs w:val="32"/>
        <w:lang w:eastAsia="en-US"/>
      </w:rPr>
      <w:t xml:space="preserve">  </w:t>
    </w:r>
  </w:p>
  <w:proofErr w:type="gramEnd"/>
  <w:p w:rsidR="00EE459F" w:rsidRPr="00364F42" w:rsidRDefault="00994445" w:rsidP="00900B7C">
    <w:pPr>
      <w:ind w:right="-516"/>
      <w:rPr>
        <w:sz w:val="22"/>
        <w:szCs w:val="22"/>
      </w:rPr>
    </w:pPr>
    <w:r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4340F9EA" wp14:editId="2EC04E3D">
              <wp:simplePos x="0" y="0"/>
              <wp:positionH relativeFrom="margin">
                <wp:posOffset>-308610</wp:posOffset>
              </wp:positionH>
              <wp:positionV relativeFrom="paragraph">
                <wp:posOffset>80644</wp:posOffset>
              </wp:positionV>
              <wp:extent cx="6196965" cy="0"/>
              <wp:effectExtent l="0" t="19050" r="13335" b="38100"/>
              <wp:wrapSquare wrapText="bothSides"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    <v:stroke linestyle="thickThin"/>
              <w10:wrap type="square" anchorx="margin"/>
            </v:line>
          </w:pict>
        </mc:Fallback>
      </mc:AlternateContent>
    </w:r>
    <w:r w:rsidR="00950717">
      <w:rPr>
        <w:rFonts w:ascii="Arial" w:hAnsi="Arial" w:cs="Arial"/>
        <w:b/>
        <w:bCs/>
        <w:sz w:val="28"/>
        <w:szCs w:val="28"/>
        <w:lang w:eastAsia="en-US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E12"/>
    <w:multiLevelType w:val="multilevel"/>
    <w:tmpl w:val="5144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F3E31"/>
    <w:multiLevelType w:val="multilevel"/>
    <w:tmpl w:val="2AE0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A2633"/>
    <w:multiLevelType w:val="multilevel"/>
    <w:tmpl w:val="7C94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62506D"/>
    <w:multiLevelType w:val="multilevel"/>
    <w:tmpl w:val="502878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04673"/>
    <w:multiLevelType w:val="multilevel"/>
    <w:tmpl w:val="B71C3D06"/>
    <w:lvl w:ilvl="0">
      <w:start w:val="1"/>
      <w:numFmt w:val="none"/>
      <w:suff w:val="nothing"/>
      <w:lvlText w:val=""/>
      <w:lvlJc w:val="left"/>
      <w:pPr>
        <w:ind w:left="124" w:hanging="432"/>
      </w:pPr>
    </w:lvl>
    <w:lvl w:ilvl="1">
      <w:start w:val="1"/>
      <w:numFmt w:val="none"/>
      <w:suff w:val="nothing"/>
      <w:lvlText w:val=""/>
      <w:lvlJc w:val="left"/>
      <w:pPr>
        <w:ind w:left="268" w:hanging="576"/>
      </w:pPr>
    </w:lvl>
    <w:lvl w:ilvl="2">
      <w:start w:val="1"/>
      <w:numFmt w:val="none"/>
      <w:suff w:val="nothing"/>
      <w:lvlText w:val=""/>
      <w:lvlJc w:val="left"/>
      <w:pPr>
        <w:ind w:left="412" w:hanging="720"/>
      </w:pPr>
    </w:lvl>
    <w:lvl w:ilvl="3">
      <w:start w:val="1"/>
      <w:numFmt w:val="none"/>
      <w:suff w:val="nothing"/>
      <w:lvlText w:val=""/>
      <w:lvlJc w:val="left"/>
      <w:pPr>
        <w:ind w:left="556" w:hanging="864"/>
      </w:pPr>
    </w:lvl>
    <w:lvl w:ilvl="4">
      <w:start w:val="1"/>
      <w:numFmt w:val="none"/>
      <w:suff w:val="nothing"/>
      <w:lvlText w:val=""/>
      <w:lvlJc w:val="left"/>
      <w:pPr>
        <w:ind w:left="700" w:hanging="1008"/>
      </w:pPr>
    </w:lvl>
    <w:lvl w:ilvl="5">
      <w:start w:val="1"/>
      <w:numFmt w:val="none"/>
      <w:suff w:val="nothing"/>
      <w:lvlText w:val=""/>
      <w:lvlJc w:val="left"/>
      <w:pPr>
        <w:ind w:left="844" w:hanging="1152"/>
      </w:pPr>
    </w:lvl>
    <w:lvl w:ilvl="6">
      <w:start w:val="1"/>
      <w:numFmt w:val="none"/>
      <w:suff w:val="nothing"/>
      <w:lvlText w:val=""/>
      <w:lvlJc w:val="left"/>
      <w:pPr>
        <w:ind w:left="988" w:hanging="1296"/>
      </w:pPr>
    </w:lvl>
    <w:lvl w:ilvl="7">
      <w:start w:val="1"/>
      <w:numFmt w:val="none"/>
      <w:suff w:val="nothing"/>
      <w:lvlText w:val=""/>
      <w:lvlJc w:val="left"/>
      <w:pPr>
        <w:ind w:left="1132" w:hanging="1440"/>
      </w:pPr>
    </w:lvl>
    <w:lvl w:ilvl="8">
      <w:start w:val="1"/>
      <w:numFmt w:val="none"/>
      <w:suff w:val="nothing"/>
      <w:lvlText w:val=""/>
      <w:lvlJc w:val="left"/>
      <w:pPr>
        <w:ind w:left="1276" w:hanging="1584"/>
      </w:pPr>
    </w:lvl>
  </w:abstractNum>
  <w:abstractNum w:abstractNumId="5">
    <w:nsid w:val="10664C0E"/>
    <w:multiLevelType w:val="multilevel"/>
    <w:tmpl w:val="0FE6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8031AD"/>
    <w:multiLevelType w:val="multilevel"/>
    <w:tmpl w:val="1362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C33E9E"/>
    <w:multiLevelType w:val="multilevel"/>
    <w:tmpl w:val="ED4E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CA35C8"/>
    <w:multiLevelType w:val="multilevel"/>
    <w:tmpl w:val="E56C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085646"/>
    <w:multiLevelType w:val="multilevel"/>
    <w:tmpl w:val="E64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4B502A"/>
    <w:multiLevelType w:val="multilevel"/>
    <w:tmpl w:val="27D2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472B52"/>
    <w:multiLevelType w:val="multilevel"/>
    <w:tmpl w:val="4728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022EB0"/>
    <w:multiLevelType w:val="multilevel"/>
    <w:tmpl w:val="B1B8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1F0CB6"/>
    <w:multiLevelType w:val="multilevel"/>
    <w:tmpl w:val="B534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83604DD"/>
    <w:multiLevelType w:val="multilevel"/>
    <w:tmpl w:val="8CA6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8FB1049"/>
    <w:multiLevelType w:val="multilevel"/>
    <w:tmpl w:val="F236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9CD0633"/>
    <w:multiLevelType w:val="multilevel"/>
    <w:tmpl w:val="18DC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EF0949"/>
    <w:multiLevelType w:val="multilevel"/>
    <w:tmpl w:val="C942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EDF1056"/>
    <w:multiLevelType w:val="multilevel"/>
    <w:tmpl w:val="CEC4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F7F79EF"/>
    <w:multiLevelType w:val="multilevel"/>
    <w:tmpl w:val="51DA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FC341DF"/>
    <w:multiLevelType w:val="multilevel"/>
    <w:tmpl w:val="8954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1782E24"/>
    <w:multiLevelType w:val="multilevel"/>
    <w:tmpl w:val="ADA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3176C21"/>
    <w:multiLevelType w:val="multilevel"/>
    <w:tmpl w:val="E812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33B39C5"/>
    <w:multiLevelType w:val="multilevel"/>
    <w:tmpl w:val="BBB48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250978D1"/>
    <w:multiLevelType w:val="multilevel"/>
    <w:tmpl w:val="9006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5B557BF"/>
    <w:multiLevelType w:val="multilevel"/>
    <w:tmpl w:val="E304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6083FC8"/>
    <w:multiLevelType w:val="multilevel"/>
    <w:tmpl w:val="2C38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62A64B5"/>
    <w:multiLevelType w:val="multilevel"/>
    <w:tmpl w:val="6BD4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7B57413"/>
    <w:multiLevelType w:val="multilevel"/>
    <w:tmpl w:val="C0F04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8697D21"/>
    <w:multiLevelType w:val="multilevel"/>
    <w:tmpl w:val="3DFA16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AB521BE"/>
    <w:multiLevelType w:val="multilevel"/>
    <w:tmpl w:val="5692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B5646D7"/>
    <w:multiLevelType w:val="multilevel"/>
    <w:tmpl w:val="BB32FB4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32">
    <w:nsid w:val="2C421BB5"/>
    <w:multiLevelType w:val="multilevel"/>
    <w:tmpl w:val="3F2C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1705E3F"/>
    <w:multiLevelType w:val="multilevel"/>
    <w:tmpl w:val="AF90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171719E"/>
    <w:multiLevelType w:val="multilevel"/>
    <w:tmpl w:val="075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1F116FC"/>
    <w:multiLevelType w:val="multilevel"/>
    <w:tmpl w:val="E8CC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22276F7"/>
    <w:multiLevelType w:val="multilevel"/>
    <w:tmpl w:val="41F6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2534497"/>
    <w:multiLevelType w:val="multilevel"/>
    <w:tmpl w:val="0C2E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37E30A5"/>
    <w:multiLevelType w:val="multilevel"/>
    <w:tmpl w:val="F1D2AB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40867BD"/>
    <w:multiLevelType w:val="multilevel"/>
    <w:tmpl w:val="35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5152889"/>
    <w:multiLevelType w:val="multilevel"/>
    <w:tmpl w:val="6FB4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6312E6D"/>
    <w:multiLevelType w:val="multilevel"/>
    <w:tmpl w:val="AF7A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6800CF8"/>
    <w:multiLevelType w:val="multilevel"/>
    <w:tmpl w:val="868C4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68848B8"/>
    <w:multiLevelType w:val="multilevel"/>
    <w:tmpl w:val="DA5E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706159C"/>
    <w:multiLevelType w:val="multilevel"/>
    <w:tmpl w:val="814E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7E4571D"/>
    <w:multiLevelType w:val="multilevel"/>
    <w:tmpl w:val="5FFC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8C1037A"/>
    <w:multiLevelType w:val="multilevel"/>
    <w:tmpl w:val="30C208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923375B"/>
    <w:multiLevelType w:val="multilevel"/>
    <w:tmpl w:val="C35C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9650B80"/>
    <w:multiLevelType w:val="multilevel"/>
    <w:tmpl w:val="A04A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B183EE8"/>
    <w:multiLevelType w:val="multilevel"/>
    <w:tmpl w:val="09C06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B3A4D2B"/>
    <w:multiLevelType w:val="multilevel"/>
    <w:tmpl w:val="73AC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C7C2391"/>
    <w:multiLevelType w:val="multilevel"/>
    <w:tmpl w:val="747C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DFC3B8E"/>
    <w:multiLevelType w:val="multilevel"/>
    <w:tmpl w:val="FB3C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F957C6C"/>
    <w:multiLevelType w:val="multilevel"/>
    <w:tmpl w:val="2036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05B27C8"/>
    <w:multiLevelType w:val="multilevel"/>
    <w:tmpl w:val="D504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06362DC"/>
    <w:multiLevelType w:val="multilevel"/>
    <w:tmpl w:val="BCB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28D4AB2"/>
    <w:multiLevelType w:val="multilevel"/>
    <w:tmpl w:val="A1D2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43B5A32"/>
    <w:multiLevelType w:val="multilevel"/>
    <w:tmpl w:val="FDDC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53968C3"/>
    <w:multiLevelType w:val="hybridMultilevel"/>
    <w:tmpl w:val="CA1053AE"/>
    <w:lvl w:ilvl="0" w:tplc="FE024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8BE5986"/>
    <w:multiLevelType w:val="multilevel"/>
    <w:tmpl w:val="7030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8DB47BC"/>
    <w:multiLevelType w:val="multilevel"/>
    <w:tmpl w:val="9454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C3665FB"/>
    <w:multiLevelType w:val="multilevel"/>
    <w:tmpl w:val="44E6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C77247D"/>
    <w:multiLevelType w:val="multilevel"/>
    <w:tmpl w:val="1D6A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08C53AE"/>
    <w:multiLevelType w:val="multilevel"/>
    <w:tmpl w:val="FC3E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2402A3B"/>
    <w:multiLevelType w:val="multilevel"/>
    <w:tmpl w:val="9202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289261B"/>
    <w:multiLevelType w:val="multilevel"/>
    <w:tmpl w:val="162C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2D5755C"/>
    <w:multiLevelType w:val="multilevel"/>
    <w:tmpl w:val="569A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3EB1B3B"/>
    <w:multiLevelType w:val="multilevel"/>
    <w:tmpl w:val="948A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4DC467D"/>
    <w:multiLevelType w:val="multilevel"/>
    <w:tmpl w:val="EB40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69A27A3"/>
    <w:multiLevelType w:val="multilevel"/>
    <w:tmpl w:val="AE24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73724E2"/>
    <w:multiLevelType w:val="multilevel"/>
    <w:tmpl w:val="3C0C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9C06AA8"/>
    <w:multiLevelType w:val="multilevel"/>
    <w:tmpl w:val="EA8E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3C37C5D"/>
    <w:multiLevelType w:val="multilevel"/>
    <w:tmpl w:val="BFE8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74933DD"/>
    <w:multiLevelType w:val="multilevel"/>
    <w:tmpl w:val="E2CA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80008AB"/>
    <w:multiLevelType w:val="multilevel"/>
    <w:tmpl w:val="6C2A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8084FD3"/>
    <w:multiLevelType w:val="multilevel"/>
    <w:tmpl w:val="31D2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AAD40D2"/>
    <w:multiLevelType w:val="multilevel"/>
    <w:tmpl w:val="03A4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ADA7B6B"/>
    <w:multiLevelType w:val="multilevel"/>
    <w:tmpl w:val="0B36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B057F50"/>
    <w:multiLevelType w:val="multilevel"/>
    <w:tmpl w:val="EF7A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BE87DDB"/>
    <w:multiLevelType w:val="multilevel"/>
    <w:tmpl w:val="11D6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C8915C6"/>
    <w:multiLevelType w:val="multilevel"/>
    <w:tmpl w:val="EB4E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D3976D3"/>
    <w:multiLevelType w:val="multilevel"/>
    <w:tmpl w:val="B726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DEB1123"/>
    <w:multiLevelType w:val="multilevel"/>
    <w:tmpl w:val="23BE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E8A78C7"/>
    <w:multiLevelType w:val="multilevel"/>
    <w:tmpl w:val="700E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ECF559D"/>
    <w:multiLevelType w:val="hybridMultilevel"/>
    <w:tmpl w:val="80B8B15A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5">
    <w:nsid w:val="6F4B71AF"/>
    <w:multiLevelType w:val="multilevel"/>
    <w:tmpl w:val="1570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F5B4EEA"/>
    <w:multiLevelType w:val="multilevel"/>
    <w:tmpl w:val="5614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F6C550C"/>
    <w:multiLevelType w:val="multilevel"/>
    <w:tmpl w:val="EA7E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72323B2F"/>
    <w:multiLevelType w:val="multilevel"/>
    <w:tmpl w:val="56929C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3490D06"/>
    <w:multiLevelType w:val="multilevel"/>
    <w:tmpl w:val="A24A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487330C"/>
    <w:multiLevelType w:val="multilevel"/>
    <w:tmpl w:val="0740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76C06C3A"/>
    <w:multiLevelType w:val="multilevel"/>
    <w:tmpl w:val="9374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77647865"/>
    <w:multiLevelType w:val="multilevel"/>
    <w:tmpl w:val="22E2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7B05DAE"/>
    <w:multiLevelType w:val="multilevel"/>
    <w:tmpl w:val="5A0E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85A6D3B"/>
    <w:multiLevelType w:val="hybridMultilevel"/>
    <w:tmpl w:val="5D68EAE6"/>
    <w:lvl w:ilvl="0" w:tplc="76A6190C">
      <w:start w:val="1"/>
      <w:numFmt w:val="lowerLetter"/>
      <w:lvlText w:val="%1)"/>
      <w:lvlJc w:val="left"/>
      <w:pPr>
        <w:ind w:left="2529" w:hanging="13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5">
    <w:nsid w:val="798F2F8A"/>
    <w:multiLevelType w:val="multilevel"/>
    <w:tmpl w:val="ED383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A2953DE"/>
    <w:multiLevelType w:val="multilevel"/>
    <w:tmpl w:val="580C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AA14CB7"/>
    <w:multiLevelType w:val="multilevel"/>
    <w:tmpl w:val="AA52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C232236"/>
    <w:multiLevelType w:val="multilevel"/>
    <w:tmpl w:val="368611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D5A4825"/>
    <w:multiLevelType w:val="multilevel"/>
    <w:tmpl w:val="121A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E2937EA"/>
    <w:multiLevelType w:val="multilevel"/>
    <w:tmpl w:val="8BC6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7EFB26A6"/>
    <w:multiLevelType w:val="multilevel"/>
    <w:tmpl w:val="E480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3"/>
  </w:num>
  <w:num w:numId="3">
    <w:abstractNumId w:val="38"/>
  </w:num>
  <w:num w:numId="4">
    <w:abstractNumId w:val="97"/>
  </w:num>
  <w:num w:numId="5">
    <w:abstractNumId w:val="3"/>
  </w:num>
  <w:num w:numId="6">
    <w:abstractNumId w:val="39"/>
  </w:num>
  <w:num w:numId="7">
    <w:abstractNumId w:val="88"/>
  </w:num>
  <w:num w:numId="8">
    <w:abstractNumId w:val="68"/>
  </w:num>
  <w:num w:numId="9">
    <w:abstractNumId w:val="83"/>
  </w:num>
  <w:num w:numId="10">
    <w:abstractNumId w:val="37"/>
  </w:num>
  <w:num w:numId="11">
    <w:abstractNumId w:val="93"/>
  </w:num>
  <w:num w:numId="12">
    <w:abstractNumId w:val="69"/>
  </w:num>
  <w:num w:numId="13">
    <w:abstractNumId w:val="25"/>
  </w:num>
  <w:num w:numId="14">
    <w:abstractNumId w:val="48"/>
  </w:num>
  <w:num w:numId="15">
    <w:abstractNumId w:val="73"/>
  </w:num>
  <w:num w:numId="16">
    <w:abstractNumId w:val="55"/>
  </w:num>
  <w:num w:numId="17">
    <w:abstractNumId w:val="99"/>
  </w:num>
  <w:num w:numId="18">
    <w:abstractNumId w:val="52"/>
  </w:num>
  <w:num w:numId="19">
    <w:abstractNumId w:val="45"/>
  </w:num>
  <w:num w:numId="20">
    <w:abstractNumId w:val="10"/>
  </w:num>
  <w:num w:numId="21">
    <w:abstractNumId w:val="70"/>
  </w:num>
  <w:num w:numId="22">
    <w:abstractNumId w:val="22"/>
  </w:num>
  <w:num w:numId="23">
    <w:abstractNumId w:val="6"/>
  </w:num>
  <w:num w:numId="24">
    <w:abstractNumId w:val="65"/>
  </w:num>
  <w:num w:numId="25">
    <w:abstractNumId w:val="13"/>
  </w:num>
  <w:num w:numId="26">
    <w:abstractNumId w:val="89"/>
  </w:num>
  <w:num w:numId="27">
    <w:abstractNumId w:val="19"/>
  </w:num>
  <w:num w:numId="28">
    <w:abstractNumId w:val="36"/>
  </w:num>
  <w:num w:numId="29">
    <w:abstractNumId w:val="59"/>
  </w:num>
  <w:num w:numId="30">
    <w:abstractNumId w:val="7"/>
  </w:num>
  <w:num w:numId="31">
    <w:abstractNumId w:val="74"/>
  </w:num>
  <w:num w:numId="32">
    <w:abstractNumId w:val="75"/>
  </w:num>
  <w:num w:numId="33">
    <w:abstractNumId w:val="90"/>
  </w:num>
  <w:num w:numId="34">
    <w:abstractNumId w:val="72"/>
  </w:num>
  <w:num w:numId="35">
    <w:abstractNumId w:val="9"/>
  </w:num>
  <w:num w:numId="36">
    <w:abstractNumId w:val="2"/>
  </w:num>
  <w:num w:numId="37">
    <w:abstractNumId w:val="100"/>
  </w:num>
  <w:num w:numId="38">
    <w:abstractNumId w:val="92"/>
  </w:num>
  <w:num w:numId="39">
    <w:abstractNumId w:val="44"/>
  </w:num>
  <w:num w:numId="40">
    <w:abstractNumId w:val="78"/>
  </w:num>
  <w:num w:numId="41">
    <w:abstractNumId w:val="11"/>
  </w:num>
  <w:num w:numId="42">
    <w:abstractNumId w:val="14"/>
  </w:num>
  <w:num w:numId="43">
    <w:abstractNumId w:val="51"/>
  </w:num>
  <w:num w:numId="44">
    <w:abstractNumId w:val="50"/>
  </w:num>
  <w:num w:numId="45">
    <w:abstractNumId w:val="96"/>
  </w:num>
  <w:num w:numId="46">
    <w:abstractNumId w:val="28"/>
  </w:num>
  <w:num w:numId="47">
    <w:abstractNumId w:val="34"/>
  </w:num>
  <w:num w:numId="48">
    <w:abstractNumId w:val="16"/>
  </w:num>
  <w:num w:numId="49">
    <w:abstractNumId w:val="43"/>
  </w:num>
  <w:num w:numId="50">
    <w:abstractNumId w:val="63"/>
  </w:num>
  <w:num w:numId="51">
    <w:abstractNumId w:val="41"/>
  </w:num>
  <w:num w:numId="52">
    <w:abstractNumId w:val="18"/>
  </w:num>
  <w:num w:numId="53">
    <w:abstractNumId w:val="56"/>
  </w:num>
  <w:num w:numId="54">
    <w:abstractNumId w:val="27"/>
  </w:num>
  <w:num w:numId="55">
    <w:abstractNumId w:val="81"/>
  </w:num>
  <w:num w:numId="56">
    <w:abstractNumId w:val="40"/>
  </w:num>
  <w:num w:numId="57">
    <w:abstractNumId w:val="71"/>
  </w:num>
  <w:num w:numId="58">
    <w:abstractNumId w:val="33"/>
  </w:num>
  <w:num w:numId="59">
    <w:abstractNumId w:val="91"/>
  </w:num>
  <w:num w:numId="60">
    <w:abstractNumId w:val="32"/>
  </w:num>
  <w:num w:numId="61">
    <w:abstractNumId w:val="66"/>
  </w:num>
  <w:num w:numId="62">
    <w:abstractNumId w:val="62"/>
  </w:num>
  <w:num w:numId="63">
    <w:abstractNumId w:val="87"/>
  </w:num>
  <w:num w:numId="64">
    <w:abstractNumId w:val="82"/>
  </w:num>
  <w:num w:numId="65">
    <w:abstractNumId w:val="26"/>
  </w:num>
  <w:num w:numId="66">
    <w:abstractNumId w:val="77"/>
  </w:num>
  <w:num w:numId="67">
    <w:abstractNumId w:val="79"/>
  </w:num>
  <w:num w:numId="68">
    <w:abstractNumId w:val="8"/>
  </w:num>
  <w:num w:numId="69">
    <w:abstractNumId w:val="80"/>
  </w:num>
  <w:num w:numId="70">
    <w:abstractNumId w:val="1"/>
  </w:num>
  <w:num w:numId="71">
    <w:abstractNumId w:val="54"/>
  </w:num>
  <w:num w:numId="72">
    <w:abstractNumId w:val="95"/>
  </w:num>
  <w:num w:numId="73">
    <w:abstractNumId w:val="101"/>
  </w:num>
  <w:num w:numId="74">
    <w:abstractNumId w:val="49"/>
  </w:num>
  <w:num w:numId="75">
    <w:abstractNumId w:val="57"/>
  </w:num>
  <w:num w:numId="76">
    <w:abstractNumId w:val="98"/>
  </w:num>
  <w:num w:numId="77">
    <w:abstractNumId w:val="29"/>
  </w:num>
  <w:num w:numId="78">
    <w:abstractNumId w:val="15"/>
  </w:num>
  <w:num w:numId="79">
    <w:abstractNumId w:val="46"/>
  </w:num>
  <w:num w:numId="80">
    <w:abstractNumId w:val="35"/>
  </w:num>
  <w:num w:numId="81">
    <w:abstractNumId w:val="0"/>
  </w:num>
  <w:num w:numId="82">
    <w:abstractNumId w:val="47"/>
  </w:num>
  <w:num w:numId="83">
    <w:abstractNumId w:val="42"/>
  </w:num>
  <w:num w:numId="84">
    <w:abstractNumId w:val="17"/>
  </w:num>
  <w:num w:numId="85">
    <w:abstractNumId w:val="61"/>
  </w:num>
  <w:num w:numId="86">
    <w:abstractNumId w:val="12"/>
  </w:num>
  <w:num w:numId="87">
    <w:abstractNumId w:val="24"/>
  </w:num>
  <w:num w:numId="88">
    <w:abstractNumId w:val="76"/>
  </w:num>
  <w:num w:numId="89">
    <w:abstractNumId w:val="30"/>
  </w:num>
  <w:num w:numId="90">
    <w:abstractNumId w:val="21"/>
  </w:num>
  <w:num w:numId="91">
    <w:abstractNumId w:val="53"/>
  </w:num>
  <w:num w:numId="92">
    <w:abstractNumId w:val="64"/>
  </w:num>
  <w:num w:numId="93">
    <w:abstractNumId w:val="86"/>
  </w:num>
  <w:num w:numId="94">
    <w:abstractNumId w:val="85"/>
  </w:num>
  <w:num w:numId="95">
    <w:abstractNumId w:val="60"/>
  </w:num>
  <w:num w:numId="96">
    <w:abstractNumId w:val="67"/>
  </w:num>
  <w:num w:numId="97">
    <w:abstractNumId w:val="20"/>
  </w:num>
  <w:num w:numId="98">
    <w:abstractNumId w:val="58"/>
  </w:num>
  <w:num w:numId="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31"/>
  </w:num>
  <w:num w:numId="101">
    <w:abstractNumId w:val="84"/>
  </w:num>
  <w:num w:numId="102">
    <w:abstractNumId w:val="94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7139"/>
    <w:rsid w:val="00030477"/>
    <w:rsid w:val="00031912"/>
    <w:rsid w:val="00032EFB"/>
    <w:rsid w:val="00032F41"/>
    <w:rsid w:val="0003399C"/>
    <w:rsid w:val="00034090"/>
    <w:rsid w:val="00034433"/>
    <w:rsid w:val="0003644A"/>
    <w:rsid w:val="00036A46"/>
    <w:rsid w:val="0003768D"/>
    <w:rsid w:val="0003778B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386"/>
    <w:rsid w:val="000554A8"/>
    <w:rsid w:val="000558BC"/>
    <w:rsid w:val="000562B7"/>
    <w:rsid w:val="000565D1"/>
    <w:rsid w:val="000566A4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52AD"/>
    <w:rsid w:val="00086608"/>
    <w:rsid w:val="00087469"/>
    <w:rsid w:val="00091C6C"/>
    <w:rsid w:val="00091D31"/>
    <w:rsid w:val="000938B8"/>
    <w:rsid w:val="00094A75"/>
    <w:rsid w:val="000955AA"/>
    <w:rsid w:val="000961DA"/>
    <w:rsid w:val="00097519"/>
    <w:rsid w:val="00097529"/>
    <w:rsid w:val="000A127B"/>
    <w:rsid w:val="000A4CAE"/>
    <w:rsid w:val="000B03E5"/>
    <w:rsid w:val="000B04FB"/>
    <w:rsid w:val="000B2D43"/>
    <w:rsid w:val="000B3025"/>
    <w:rsid w:val="000B3E63"/>
    <w:rsid w:val="000B4A64"/>
    <w:rsid w:val="000B6830"/>
    <w:rsid w:val="000B7A72"/>
    <w:rsid w:val="000B7AC2"/>
    <w:rsid w:val="000B7B0A"/>
    <w:rsid w:val="000B7DF3"/>
    <w:rsid w:val="000C0A85"/>
    <w:rsid w:val="000C11FB"/>
    <w:rsid w:val="000C2ED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588C"/>
    <w:rsid w:val="000E6507"/>
    <w:rsid w:val="000E6AAF"/>
    <w:rsid w:val="000E7C71"/>
    <w:rsid w:val="000F00A9"/>
    <w:rsid w:val="000F0395"/>
    <w:rsid w:val="000F0BFC"/>
    <w:rsid w:val="000F0D77"/>
    <w:rsid w:val="000F1AE6"/>
    <w:rsid w:val="000F21ED"/>
    <w:rsid w:val="000F287C"/>
    <w:rsid w:val="000F2D99"/>
    <w:rsid w:val="000F40EB"/>
    <w:rsid w:val="000F5FF1"/>
    <w:rsid w:val="00101BA2"/>
    <w:rsid w:val="001023FA"/>
    <w:rsid w:val="001062D0"/>
    <w:rsid w:val="00106A20"/>
    <w:rsid w:val="001075C2"/>
    <w:rsid w:val="00107A1E"/>
    <w:rsid w:val="001109D5"/>
    <w:rsid w:val="00110C4F"/>
    <w:rsid w:val="0011151F"/>
    <w:rsid w:val="0011210F"/>
    <w:rsid w:val="00112ADC"/>
    <w:rsid w:val="00114114"/>
    <w:rsid w:val="00114A7F"/>
    <w:rsid w:val="0011665C"/>
    <w:rsid w:val="001167FB"/>
    <w:rsid w:val="00116900"/>
    <w:rsid w:val="00116B80"/>
    <w:rsid w:val="00121EC9"/>
    <w:rsid w:val="00122B5B"/>
    <w:rsid w:val="001230D1"/>
    <w:rsid w:val="00123E29"/>
    <w:rsid w:val="00124E15"/>
    <w:rsid w:val="00125577"/>
    <w:rsid w:val="00126E24"/>
    <w:rsid w:val="00126E3B"/>
    <w:rsid w:val="00130F9C"/>
    <w:rsid w:val="00131A58"/>
    <w:rsid w:val="0013251A"/>
    <w:rsid w:val="0013261F"/>
    <w:rsid w:val="00132D3C"/>
    <w:rsid w:val="00134609"/>
    <w:rsid w:val="00134BCF"/>
    <w:rsid w:val="001356DB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94C"/>
    <w:rsid w:val="00160450"/>
    <w:rsid w:val="00160EEE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23D1"/>
    <w:rsid w:val="001824FA"/>
    <w:rsid w:val="001847A5"/>
    <w:rsid w:val="001849F3"/>
    <w:rsid w:val="00185F84"/>
    <w:rsid w:val="00186C1F"/>
    <w:rsid w:val="001875CB"/>
    <w:rsid w:val="00191FAF"/>
    <w:rsid w:val="0019230A"/>
    <w:rsid w:val="00193EBE"/>
    <w:rsid w:val="0019464D"/>
    <w:rsid w:val="00194C6E"/>
    <w:rsid w:val="00195E2B"/>
    <w:rsid w:val="00195F29"/>
    <w:rsid w:val="00196B39"/>
    <w:rsid w:val="00196BC1"/>
    <w:rsid w:val="001971B3"/>
    <w:rsid w:val="001A35F8"/>
    <w:rsid w:val="001A3A4A"/>
    <w:rsid w:val="001A3ADD"/>
    <w:rsid w:val="001A44CB"/>
    <w:rsid w:val="001A4905"/>
    <w:rsid w:val="001A69FB"/>
    <w:rsid w:val="001B138D"/>
    <w:rsid w:val="001B1669"/>
    <w:rsid w:val="001B2C24"/>
    <w:rsid w:val="001B400C"/>
    <w:rsid w:val="001B4B1A"/>
    <w:rsid w:val="001B4E4A"/>
    <w:rsid w:val="001B5C82"/>
    <w:rsid w:val="001B6689"/>
    <w:rsid w:val="001B739B"/>
    <w:rsid w:val="001B73C6"/>
    <w:rsid w:val="001C18C3"/>
    <w:rsid w:val="001C7CF8"/>
    <w:rsid w:val="001D059C"/>
    <w:rsid w:val="001D0A20"/>
    <w:rsid w:val="001D0D7D"/>
    <w:rsid w:val="001D27BE"/>
    <w:rsid w:val="001D3AA9"/>
    <w:rsid w:val="001D3CDE"/>
    <w:rsid w:val="001D4A54"/>
    <w:rsid w:val="001D77DC"/>
    <w:rsid w:val="001D77FF"/>
    <w:rsid w:val="001E076B"/>
    <w:rsid w:val="001E1492"/>
    <w:rsid w:val="001E21A0"/>
    <w:rsid w:val="001E2789"/>
    <w:rsid w:val="001E4919"/>
    <w:rsid w:val="001E4B72"/>
    <w:rsid w:val="001E5697"/>
    <w:rsid w:val="001E6115"/>
    <w:rsid w:val="001E621C"/>
    <w:rsid w:val="001E68AA"/>
    <w:rsid w:val="001E763D"/>
    <w:rsid w:val="001F1165"/>
    <w:rsid w:val="001F1C44"/>
    <w:rsid w:val="001F352C"/>
    <w:rsid w:val="001F46F8"/>
    <w:rsid w:val="001F621D"/>
    <w:rsid w:val="002037EC"/>
    <w:rsid w:val="0020514F"/>
    <w:rsid w:val="00207033"/>
    <w:rsid w:val="0020719C"/>
    <w:rsid w:val="00207B8F"/>
    <w:rsid w:val="00207F34"/>
    <w:rsid w:val="002104E5"/>
    <w:rsid w:val="00210C57"/>
    <w:rsid w:val="00210CF6"/>
    <w:rsid w:val="002133A0"/>
    <w:rsid w:val="00215909"/>
    <w:rsid w:val="00215F34"/>
    <w:rsid w:val="00221291"/>
    <w:rsid w:val="00221CCF"/>
    <w:rsid w:val="002266B6"/>
    <w:rsid w:val="0023068C"/>
    <w:rsid w:val="00231814"/>
    <w:rsid w:val="00232BBA"/>
    <w:rsid w:val="00233180"/>
    <w:rsid w:val="00236257"/>
    <w:rsid w:val="002371A5"/>
    <w:rsid w:val="002404D8"/>
    <w:rsid w:val="002408CC"/>
    <w:rsid w:val="002408DF"/>
    <w:rsid w:val="0024091D"/>
    <w:rsid w:val="002422F0"/>
    <w:rsid w:val="002431AE"/>
    <w:rsid w:val="00244522"/>
    <w:rsid w:val="00244D63"/>
    <w:rsid w:val="00245249"/>
    <w:rsid w:val="0024547E"/>
    <w:rsid w:val="002475DE"/>
    <w:rsid w:val="00247E05"/>
    <w:rsid w:val="00250875"/>
    <w:rsid w:val="00250E1D"/>
    <w:rsid w:val="00251591"/>
    <w:rsid w:val="00251845"/>
    <w:rsid w:val="00251D4C"/>
    <w:rsid w:val="00252AAD"/>
    <w:rsid w:val="00254D0C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7F1"/>
    <w:rsid w:val="00276972"/>
    <w:rsid w:val="00277F92"/>
    <w:rsid w:val="002809BB"/>
    <w:rsid w:val="00280B3D"/>
    <w:rsid w:val="00283871"/>
    <w:rsid w:val="00283B69"/>
    <w:rsid w:val="00290DA7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2776"/>
    <w:rsid w:val="002B30EF"/>
    <w:rsid w:val="002B34EC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3ACC"/>
    <w:rsid w:val="002D542A"/>
    <w:rsid w:val="002D5780"/>
    <w:rsid w:val="002D6A60"/>
    <w:rsid w:val="002D7648"/>
    <w:rsid w:val="002D7BE8"/>
    <w:rsid w:val="002E2BF5"/>
    <w:rsid w:val="002E3E27"/>
    <w:rsid w:val="002E41F5"/>
    <w:rsid w:val="002E49FA"/>
    <w:rsid w:val="002E4FA3"/>
    <w:rsid w:val="002E7B94"/>
    <w:rsid w:val="002F02EB"/>
    <w:rsid w:val="002F19C6"/>
    <w:rsid w:val="002F606A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699D"/>
    <w:rsid w:val="00316AD0"/>
    <w:rsid w:val="00317103"/>
    <w:rsid w:val="003178E9"/>
    <w:rsid w:val="003210C2"/>
    <w:rsid w:val="00321BA1"/>
    <w:rsid w:val="003225AA"/>
    <w:rsid w:val="003233F2"/>
    <w:rsid w:val="00323874"/>
    <w:rsid w:val="00324020"/>
    <w:rsid w:val="00324EC0"/>
    <w:rsid w:val="00326B58"/>
    <w:rsid w:val="003329AF"/>
    <w:rsid w:val="00332AFD"/>
    <w:rsid w:val="00332DD7"/>
    <w:rsid w:val="003338F4"/>
    <w:rsid w:val="00333E89"/>
    <w:rsid w:val="0033621F"/>
    <w:rsid w:val="003377E1"/>
    <w:rsid w:val="00337EDE"/>
    <w:rsid w:val="003404D4"/>
    <w:rsid w:val="00342598"/>
    <w:rsid w:val="003427C0"/>
    <w:rsid w:val="0034554F"/>
    <w:rsid w:val="00345B5C"/>
    <w:rsid w:val="00345B9E"/>
    <w:rsid w:val="0035197C"/>
    <w:rsid w:val="00352135"/>
    <w:rsid w:val="00352CF4"/>
    <w:rsid w:val="0035585C"/>
    <w:rsid w:val="00356E29"/>
    <w:rsid w:val="00357B60"/>
    <w:rsid w:val="00357E65"/>
    <w:rsid w:val="0036069B"/>
    <w:rsid w:val="00360BFE"/>
    <w:rsid w:val="003629EB"/>
    <w:rsid w:val="00363ADF"/>
    <w:rsid w:val="00363D5C"/>
    <w:rsid w:val="0036425A"/>
    <w:rsid w:val="00364F42"/>
    <w:rsid w:val="00367552"/>
    <w:rsid w:val="00371139"/>
    <w:rsid w:val="00371644"/>
    <w:rsid w:val="00372C71"/>
    <w:rsid w:val="003739D3"/>
    <w:rsid w:val="00373BF6"/>
    <w:rsid w:val="003746EC"/>
    <w:rsid w:val="00375971"/>
    <w:rsid w:val="00375B1E"/>
    <w:rsid w:val="00376EEE"/>
    <w:rsid w:val="00377E67"/>
    <w:rsid w:val="00380F3D"/>
    <w:rsid w:val="003825A3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3E0"/>
    <w:rsid w:val="00393C17"/>
    <w:rsid w:val="00395B7C"/>
    <w:rsid w:val="003A28FF"/>
    <w:rsid w:val="003A307E"/>
    <w:rsid w:val="003A4F36"/>
    <w:rsid w:val="003A5E32"/>
    <w:rsid w:val="003A6077"/>
    <w:rsid w:val="003A713C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F"/>
    <w:rsid w:val="003C1E18"/>
    <w:rsid w:val="003C2127"/>
    <w:rsid w:val="003C22C4"/>
    <w:rsid w:val="003C615E"/>
    <w:rsid w:val="003C6932"/>
    <w:rsid w:val="003D0079"/>
    <w:rsid w:val="003D2F13"/>
    <w:rsid w:val="003D5F3C"/>
    <w:rsid w:val="003D7010"/>
    <w:rsid w:val="003D7054"/>
    <w:rsid w:val="003D7C30"/>
    <w:rsid w:val="003E24F0"/>
    <w:rsid w:val="003E314E"/>
    <w:rsid w:val="003E50E0"/>
    <w:rsid w:val="003F0EF1"/>
    <w:rsid w:val="003F2209"/>
    <w:rsid w:val="003F476B"/>
    <w:rsid w:val="003F7EAC"/>
    <w:rsid w:val="00401D82"/>
    <w:rsid w:val="00402764"/>
    <w:rsid w:val="0040663D"/>
    <w:rsid w:val="00410856"/>
    <w:rsid w:val="004108AF"/>
    <w:rsid w:val="00410E50"/>
    <w:rsid w:val="0041230D"/>
    <w:rsid w:val="00413353"/>
    <w:rsid w:val="0041472F"/>
    <w:rsid w:val="00417A53"/>
    <w:rsid w:val="00417AAB"/>
    <w:rsid w:val="00417CEB"/>
    <w:rsid w:val="0042188D"/>
    <w:rsid w:val="00421903"/>
    <w:rsid w:val="004219EF"/>
    <w:rsid w:val="00422D49"/>
    <w:rsid w:val="004256A2"/>
    <w:rsid w:val="00430CA5"/>
    <w:rsid w:val="00433558"/>
    <w:rsid w:val="00433A98"/>
    <w:rsid w:val="00436809"/>
    <w:rsid w:val="004368B2"/>
    <w:rsid w:val="00436EC4"/>
    <w:rsid w:val="0044018B"/>
    <w:rsid w:val="00440A2B"/>
    <w:rsid w:val="00441516"/>
    <w:rsid w:val="00441675"/>
    <w:rsid w:val="004436A9"/>
    <w:rsid w:val="004437BC"/>
    <w:rsid w:val="0044640B"/>
    <w:rsid w:val="004471ED"/>
    <w:rsid w:val="00450B1D"/>
    <w:rsid w:val="004524A8"/>
    <w:rsid w:val="00453457"/>
    <w:rsid w:val="00454D51"/>
    <w:rsid w:val="00456666"/>
    <w:rsid w:val="004566AF"/>
    <w:rsid w:val="004567F5"/>
    <w:rsid w:val="00456CA6"/>
    <w:rsid w:val="00456E01"/>
    <w:rsid w:val="00457930"/>
    <w:rsid w:val="004602F4"/>
    <w:rsid w:val="0046112B"/>
    <w:rsid w:val="00463209"/>
    <w:rsid w:val="00463F24"/>
    <w:rsid w:val="004642BE"/>
    <w:rsid w:val="004667FF"/>
    <w:rsid w:val="00470F27"/>
    <w:rsid w:val="004710FC"/>
    <w:rsid w:val="00472D89"/>
    <w:rsid w:val="004749CB"/>
    <w:rsid w:val="004752F2"/>
    <w:rsid w:val="00475E7B"/>
    <w:rsid w:val="00477BA3"/>
    <w:rsid w:val="00480D6B"/>
    <w:rsid w:val="0048174C"/>
    <w:rsid w:val="00481CF2"/>
    <w:rsid w:val="00482E47"/>
    <w:rsid w:val="00484B35"/>
    <w:rsid w:val="00485834"/>
    <w:rsid w:val="0048618C"/>
    <w:rsid w:val="00486BDB"/>
    <w:rsid w:val="00487492"/>
    <w:rsid w:val="00487D70"/>
    <w:rsid w:val="00491124"/>
    <w:rsid w:val="00491DAF"/>
    <w:rsid w:val="004926EF"/>
    <w:rsid w:val="004A0B16"/>
    <w:rsid w:val="004A140E"/>
    <w:rsid w:val="004A1AA4"/>
    <w:rsid w:val="004A20FC"/>
    <w:rsid w:val="004A23BE"/>
    <w:rsid w:val="004A33CF"/>
    <w:rsid w:val="004A3400"/>
    <w:rsid w:val="004A3B94"/>
    <w:rsid w:val="004A4422"/>
    <w:rsid w:val="004A46F9"/>
    <w:rsid w:val="004A4F18"/>
    <w:rsid w:val="004A5B29"/>
    <w:rsid w:val="004A5E1F"/>
    <w:rsid w:val="004A6279"/>
    <w:rsid w:val="004A631D"/>
    <w:rsid w:val="004A6B42"/>
    <w:rsid w:val="004A7ACC"/>
    <w:rsid w:val="004B1A6C"/>
    <w:rsid w:val="004B27CD"/>
    <w:rsid w:val="004B30B4"/>
    <w:rsid w:val="004B3625"/>
    <w:rsid w:val="004B61A0"/>
    <w:rsid w:val="004B6E27"/>
    <w:rsid w:val="004C361E"/>
    <w:rsid w:val="004C3C71"/>
    <w:rsid w:val="004C4418"/>
    <w:rsid w:val="004C6E6C"/>
    <w:rsid w:val="004D08C6"/>
    <w:rsid w:val="004D0E39"/>
    <w:rsid w:val="004D12EC"/>
    <w:rsid w:val="004D2E07"/>
    <w:rsid w:val="004D3C65"/>
    <w:rsid w:val="004D4D2C"/>
    <w:rsid w:val="004D4DBF"/>
    <w:rsid w:val="004D548E"/>
    <w:rsid w:val="004E02EB"/>
    <w:rsid w:val="004E17AC"/>
    <w:rsid w:val="004E19A9"/>
    <w:rsid w:val="004E19F8"/>
    <w:rsid w:val="004E1E3A"/>
    <w:rsid w:val="004E283E"/>
    <w:rsid w:val="004E29E3"/>
    <w:rsid w:val="004E2F92"/>
    <w:rsid w:val="004E6225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710"/>
    <w:rsid w:val="00503B8E"/>
    <w:rsid w:val="00503D0B"/>
    <w:rsid w:val="00503D66"/>
    <w:rsid w:val="005041D0"/>
    <w:rsid w:val="00504A78"/>
    <w:rsid w:val="005067FF"/>
    <w:rsid w:val="005078F9"/>
    <w:rsid w:val="00510015"/>
    <w:rsid w:val="00510581"/>
    <w:rsid w:val="005110AE"/>
    <w:rsid w:val="0051230E"/>
    <w:rsid w:val="00513404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0AA8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56B6"/>
    <w:rsid w:val="005C5BE4"/>
    <w:rsid w:val="005C5EC3"/>
    <w:rsid w:val="005C5F13"/>
    <w:rsid w:val="005C655B"/>
    <w:rsid w:val="005D0B10"/>
    <w:rsid w:val="005D114F"/>
    <w:rsid w:val="005D131F"/>
    <w:rsid w:val="005D41C7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F23"/>
    <w:rsid w:val="006022A6"/>
    <w:rsid w:val="0060252B"/>
    <w:rsid w:val="00602C67"/>
    <w:rsid w:val="00602CC6"/>
    <w:rsid w:val="00603561"/>
    <w:rsid w:val="00603A74"/>
    <w:rsid w:val="0060461D"/>
    <w:rsid w:val="00605155"/>
    <w:rsid w:val="00605DFD"/>
    <w:rsid w:val="006062C6"/>
    <w:rsid w:val="00606B31"/>
    <w:rsid w:val="006073BB"/>
    <w:rsid w:val="006076A1"/>
    <w:rsid w:val="00607B8B"/>
    <w:rsid w:val="00610508"/>
    <w:rsid w:val="006124FB"/>
    <w:rsid w:val="006149C9"/>
    <w:rsid w:val="00615AAE"/>
    <w:rsid w:val="00617660"/>
    <w:rsid w:val="006208A7"/>
    <w:rsid w:val="00620CB9"/>
    <w:rsid w:val="00621178"/>
    <w:rsid w:val="00622268"/>
    <w:rsid w:val="0062458D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34E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07"/>
    <w:rsid w:val="00644265"/>
    <w:rsid w:val="00646B90"/>
    <w:rsid w:val="0065017F"/>
    <w:rsid w:val="006507FA"/>
    <w:rsid w:val="00652056"/>
    <w:rsid w:val="00652B66"/>
    <w:rsid w:val="006550F6"/>
    <w:rsid w:val="00655617"/>
    <w:rsid w:val="00655B69"/>
    <w:rsid w:val="006560F1"/>
    <w:rsid w:val="00660DCA"/>
    <w:rsid w:val="00660F7D"/>
    <w:rsid w:val="00661B7A"/>
    <w:rsid w:val="006623C4"/>
    <w:rsid w:val="0066245F"/>
    <w:rsid w:val="006628A7"/>
    <w:rsid w:val="00665886"/>
    <w:rsid w:val="006669E9"/>
    <w:rsid w:val="00666C18"/>
    <w:rsid w:val="006674CA"/>
    <w:rsid w:val="00670930"/>
    <w:rsid w:val="00671835"/>
    <w:rsid w:val="006726D4"/>
    <w:rsid w:val="00676213"/>
    <w:rsid w:val="0068049C"/>
    <w:rsid w:val="00680864"/>
    <w:rsid w:val="00682B19"/>
    <w:rsid w:val="00682ED2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3E4"/>
    <w:rsid w:val="006B1A79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EF"/>
    <w:rsid w:val="006D53F8"/>
    <w:rsid w:val="006D5B42"/>
    <w:rsid w:val="006D6C70"/>
    <w:rsid w:val="006D74D7"/>
    <w:rsid w:val="006E16AF"/>
    <w:rsid w:val="006E1F2D"/>
    <w:rsid w:val="006E20EA"/>
    <w:rsid w:val="006E4799"/>
    <w:rsid w:val="006E55EB"/>
    <w:rsid w:val="006E5712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3E0"/>
    <w:rsid w:val="00710753"/>
    <w:rsid w:val="00710E11"/>
    <w:rsid w:val="00712792"/>
    <w:rsid w:val="007128CA"/>
    <w:rsid w:val="007134E7"/>
    <w:rsid w:val="007168E9"/>
    <w:rsid w:val="00717198"/>
    <w:rsid w:val="0072152C"/>
    <w:rsid w:val="00721B7D"/>
    <w:rsid w:val="00722D0E"/>
    <w:rsid w:val="0072351A"/>
    <w:rsid w:val="00725C12"/>
    <w:rsid w:val="00725ECF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748F"/>
    <w:rsid w:val="007719EF"/>
    <w:rsid w:val="00772F75"/>
    <w:rsid w:val="007747FD"/>
    <w:rsid w:val="00775366"/>
    <w:rsid w:val="00777FB8"/>
    <w:rsid w:val="0078416F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7D64"/>
    <w:rsid w:val="007B110A"/>
    <w:rsid w:val="007B140E"/>
    <w:rsid w:val="007B2116"/>
    <w:rsid w:val="007B226B"/>
    <w:rsid w:val="007B25DA"/>
    <w:rsid w:val="007B3537"/>
    <w:rsid w:val="007B55E5"/>
    <w:rsid w:val="007B58F6"/>
    <w:rsid w:val="007B6550"/>
    <w:rsid w:val="007B6AB2"/>
    <w:rsid w:val="007B75BB"/>
    <w:rsid w:val="007B7865"/>
    <w:rsid w:val="007B78DD"/>
    <w:rsid w:val="007C1403"/>
    <w:rsid w:val="007C1DE3"/>
    <w:rsid w:val="007C1ED4"/>
    <w:rsid w:val="007C1F95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775"/>
    <w:rsid w:val="007D3DB3"/>
    <w:rsid w:val="007D45D7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F0C9F"/>
    <w:rsid w:val="007F213F"/>
    <w:rsid w:val="007F25DA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607"/>
    <w:rsid w:val="008037DB"/>
    <w:rsid w:val="0080748C"/>
    <w:rsid w:val="008075EE"/>
    <w:rsid w:val="00811EC1"/>
    <w:rsid w:val="008121C1"/>
    <w:rsid w:val="00812C93"/>
    <w:rsid w:val="008132AA"/>
    <w:rsid w:val="008138E4"/>
    <w:rsid w:val="0081686B"/>
    <w:rsid w:val="0082049D"/>
    <w:rsid w:val="00821E82"/>
    <w:rsid w:val="00823670"/>
    <w:rsid w:val="008249CC"/>
    <w:rsid w:val="00827318"/>
    <w:rsid w:val="0082786F"/>
    <w:rsid w:val="00827D80"/>
    <w:rsid w:val="00827E1D"/>
    <w:rsid w:val="008312C7"/>
    <w:rsid w:val="008313C8"/>
    <w:rsid w:val="00832EF4"/>
    <w:rsid w:val="0083323C"/>
    <w:rsid w:val="00834D1A"/>
    <w:rsid w:val="00836D3C"/>
    <w:rsid w:val="00837AF2"/>
    <w:rsid w:val="00841388"/>
    <w:rsid w:val="008414BD"/>
    <w:rsid w:val="0084286C"/>
    <w:rsid w:val="008439B6"/>
    <w:rsid w:val="00843CCD"/>
    <w:rsid w:val="008442C1"/>
    <w:rsid w:val="0084575D"/>
    <w:rsid w:val="00845EDF"/>
    <w:rsid w:val="0084642E"/>
    <w:rsid w:val="00846FFB"/>
    <w:rsid w:val="00851449"/>
    <w:rsid w:val="00851F22"/>
    <w:rsid w:val="00852D4C"/>
    <w:rsid w:val="00853B91"/>
    <w:rsid w:val="00853D8E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76B4"/>
    <w:rsid w:val="00867FC6"/>
    <w:rsid w:val="00870C08"/>
    <w:rsid w:val="00870D38"/>
    <w:rsid w:val="00871672"/>
    <w:rsid w:val="008741C9"/>
    <w:rsid w:val="008752F1"/>
    <w:rsid w:val="008758ED"/>
    <w:rsid w:val="00877FD0"/>
    <w:rsid w:val="00880354"/>
    <w:rsid w:val="008829BF"/>
    <w:rsid w:val="00882A58"/>
    <w:rsid w:val="0088685D"/>
    <w:rsid w:val="008876DD"/>
    <w:rsid w:val="00891E62"/>
    <w:rsid w:val="0089336D"/>
    <w:rsid w:val="00893FCC"/>
    <w:rsid w:val="00895011"/>
    <w:rsid w:val="00895A1D"/>
    <w:rsid w:val="008A175D"/>
    <w:rsid w:val="008A1BDE"/>
    <w:rsid w:val="008A2E9F"/>
    <w:rsid w:val="008A344C"/>
    <w:rsid w:val="008A3AB3"/>
    <w:rsid w:val="008A4858"/>
    <w:rsid w:val="008A4D12"/>
    <w:rsid w:val="008A5EB7"/>
    <w:rsid w:val="008A7F57"/>
    <w:rsid w:val="008B0C92"/>
    <w:rsid w:val="008B129C"/>
    <w:rsid w:val="008B15FD"/>
    <w:rsid w:val="008B16B0"/>
    <w:rsid w:val="008B29C4"/>
    <w:rsid w:val="008B3A56"/>
    <w:rsid w:val="008B57C3"/>
    <w:rsid w:val="008B6148"/>
    <w:rsid w:val="008B63D2"/>
    <w:rsid w:val="008B6524"/>
    <w:rsid w:val="008B68D0"/>
    <w:rsid w:val="008B6F56"/>
    <w:rsid w:val="008B7848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797"/>
    <w:rsid w:val="008D492F"/>
    <w:rsid w:val="008D5327"/>
    <w:rsid w:val="008D583A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AA5"/>
    <w:rsid w:val="008F4373"/>
    <w:rsid w:val="008F537C"/>
    <w:rsid w:val="008F54E9"/>
    <w:rsid w:val="008F56DC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CB8"/>
    <w:rsid w:val="0090538D"/>
    <w:rsid w:val="00907D24"/>
    <w:rsid w:val="0091364D"/>
    <w:rsid w:val="00914156"/>
    <w:rsid w:val="009148BC"/>
    <w:rsid w:val="0091633E"/>
    <w:rsid w:val="00916863"/>
    <w:rsid w:val="00923E03"/>
    <w:rsid w:val="00924F81"/>
    <w:rsid w:val="00924FEA"/>
    <w:rsid w:val="00925759"/>
    <w:rsid w:val="00926BE4"/>
    <w:rsid w:val="009304B6"/>
    <w:rsid w:val="0093201E"/>
    <w:rsid w:val="009322DA"/>
    <w:rsid w:val="00932478"/>
    <w:rsid w:val="00932479"/>
    <w:rsid w:val="009328CE"/>
    <w:rsid w:val="00932A0D"/>
    <w:rsid w:val="0093451B"/>
    <w:rsid w:val="0093667D"/>
    <w:rsid w:val="0093682E"/>
    <w:rsid w:val="009379E4"/>
    <w:rsid w:val="009416C8"/>
    <w:rsid w:val="00942582"/>
    <w:rsid w:val="00944DB3"/>
    <w:rsid w:val="009455C6"/>
    <w:rsid w:val="009462F5"/>
    <w:rsid w:val="00946E85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6D82"/>
    <w:rsid w:val="00967172"/>
    <w:rsid w:val="00970BD1"/>
    <w:rsid w:val="00971450"/>
    <w:rsid w:val="009714CC"/>
    <w:rsid w:val="00971ED6"/>
    <w:rsid w:val="00971FE5"/>
    <w:rsid w:val="00974362"/>
    <w:rsid w:val="00976775"/>
    <w:rsid w:val="0097681A"/>
    <w:rsid w:val="009771F1"/>
    <w:rsid w:val="00977299"/>
    <w:rsid w:val="00981631"/>
    <w:rsid w:val="00981AC5"/>
    <w:rsid w:val="00991E95"/>
    <w:rsid w:val="00994445"/>
    <w:rsid w:val="00994807"/>
    <w:rsid w:val="00994E85"/>
    <w:rsid w:val="009953A8"/>
    <w:rsid w:val="009955B4"/>
    <w:rsid w:val="009959F9"/>
    <w:rsid w:val="009963AB"/>
    <w:rsid w:val="009968FA"/>
    <w:rsid w:val="009977A4"/>
    <w:rsid w:val="009A2C1A"/>
    <w:rsid w:val="009A2D32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248B"/>
    <w:rsid w:val="009B3AAF"/>
    <w:rsid w:val="009B3EC5"/>
    <w:rsid w:val="009B4CB1"/>
    <w:rsid w:val="009B7F6F"/>
    <w:rsid w:val="009C0CBE"/>
    <w:rsid w:val="009C30BD"/>
    <w:rsid w:val="009C4A45"/>
    <w:rsid w:val="009D1ABF"/>
    <w:rsid w:val="009D1B01"/>
    <w:rsid w:val="009D2056"/>
    <w:rsid w:val="009D2058"/>
    <w:rsid w:val="009D3E3D"/>
    <w:rsid w:val="009D43A9"/>
    <w:rsid w:val="009D562D"/>
    <w:rsid w:val="009D6395"/>
    <w:rsid w:val="009D6B46"/>
    <w:rsid w:val="009D7497"/>
    <w:rsid w:val="009D793A"/>
    <w:rsid w:val="009E3F53"/>
    <w:rsid w:val="009E42C2"/>
    <w:rsid w:val="009E7187"/>
    <w:rsid w:val="009E771C"/>
    <w:rsid w:val="009E7AF6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DA8"/>
    <w:rsid w:val="00A03EE8"/>
    <w:rsid w:val="00A03F7B"/>
    <w:rsid w:val="00A05C09"/>
    <w:rsid w:val="00A064BA"/>
    <w:rsid w:val="00A106BB"/>
    <w:rsid w:val="00A11F70"/>
    <w:rsid w:val="00A121F3"/>
    <w:rsid w:val="00A130B0"/>
    <w:rsid w:val="00A15B6C"/>
    <w:rsid w:val="00A15ED1"/>
    <w:rsid w:val="00A16AAD"/>
    <w:rsid w:val="00A16EBB"/>
    <w:rsid w:val="00A1772A"/>
    <w:rsid w:val="00A17A6F"/>
    <w:rsid w:val="00A2026D"/>
    <w:rsid w:val="00A225A6"/>
    <w:rsid w:val="00A22DE5"/>
    <w:rsid w:val="00A23A90"/>
    <w:rsid w:val="00A2615F"/>
    <w:rsid w:val="00A26859"/>
    <w:rsid w:val="00A275C5"/>
    <w:rsid w:val="00A31F0F"/>
    <w:rsid w:val="00A31F22"/>
    <w:rsid w:val="00A322BB"/>
    <w:rsid w:val="00A333EB"/>
    <w:rsid w:val="00A3360A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57B9"/>
    <w:rsid w:val="00A569E2"/>
    <w:rsid w:val="00A56C41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F50"/>
    <w:rsid w:val="00A673A1"/>
    <w:rsid w:val="00A7067A"/>
    <w:rsid w:val="00A715DB"/>
    <w:rsid w:val="00A71DD6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F7C"/>
    <w:rsid w:val="00A86D22"/>
    <w:rsid w:val="00A91622"/>
    <w:rsid w:val="00A91C92"/>
    <w:rsid w:val="00A928C8"/>
    <w:rsid w:val="00A941BF"/>
    <w:rsid w:val="00A94DC7"/>
    <w:rsid w:val="00A9504F"/>
    <w:rsid w:val="00A9550A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45F4"/>
    <w:rsid w:val="00AA4778"/>
    <w:rsid w:val="00AA49A3"/>
    <w:rsid w:val="00AA5EDA"/>
    <w:rsid w:val="00AA7862"/>
    <w:rsid w:val="00AA7B20"/>
    <w:rsid w:val="00AB140B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78BD"/>
    <w:rsid w:val="00AD1AF3"/>
    <w:rsid w:val="00AD34CC"/>
    <w:rsid w:val="00AD5240"/>
    <w:rsid w:val="00AD7347"/>
    <w:rsid w:val="00AD748A"/>
    <w:rsid w:val="00AD7B72"/>
    <w:rsid w:val="00AE03A0"/>
    <w:rsid w:val="00AE1136"/>
    <w:rsid w:val="00AE20FA"/>
    <w:rsid w:val="00AE490F"/>
    <w:rsid w:val="00AE5394"/>
    <w:rsid w:val="00AE5EF2"/>
    <w:rsid w:val="00AE5F0A"/>
    <w:rsid w:val="00AE6F78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C9"/>
    <w:rsid w:val="00B01BC1"/>
    <w:rsid w:val="00B0513B"/>
    <w:rsid w:val="00B0624D"/>
    <w:rsid w:val="00B0769D"/>
    <w:rsid w:val="00B11ED5"/>
    <w:rsid w:val="00B12B53"/>
    <w:rsid w:val="00B13939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C6C"/>
    <w:rsid w:val="00B4240E"/>
    <w:rsid w:val="00B42D23"/>
    <w:rsid w:val="00B43B08"/>
    <w:rsid w:val="00B44127"/>
    <w:rsid w:val="00B44AAA"/>
    <w:rsid w:val="00B44E0F"/>
    <w:rsid w:val="00B44F20"/>
    <w:rsid w:val="00B50062"/>
    <w:rsid w:val="00B51352"/>
    <w:rsid w:val="00B51D49"/>
    <w:rsid w:val="00B53918"/>
    <w:rsid w:val="00B54594"/>
    <w:rsid w:val="00B54727"/>
    <w:rsid w:val="00B54A4F"/>
    <w:rsid w:val="00B55A96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A1E"/>
    <w:rsid w:val="00B70DCA"/>
    <w:rsid w:val="00B71A0E"/>
    <w:rsid w:val="00B72078"/>
    <w:rsid w:val="00B7220C"/>
    <w:rsid w:val="00B7537C"/>
    <w:rsid w:val="00B75FF0"/>
    <w:rsid w:val="00B76ECA"/>
    <w:rsid w:val="00B774AB"/>
    <w:rsid w:val="00B803E6"/>
    <w:rsid w:val="00B80FEA"/>
    <w:rsid w:val="00B810A0"/>
    <w:rsid w:val="00B8306A"/>
    <w:rsid w:val="00B84DB8"/>
    <w:rsid w:val="00B8529F"/>
    <w:rsid w:val="00B85CA1"/>
    <w:rsid w:val="00B869A7"/>
    <w:rsid w:val="00B871EF"/>
    <w:rsid w:val="00B87E11"/>
    <w:rsid w:val="00B9133E"/>
    <w:rsid w:val="00B91363"/>
    <w:rsid w:val="00B919DF"/>
    <w:rsid w:val="00B91B71"/>
    <w:rsid w:val="00B91FB7"/>
    <w:rsid w:val="00B933CC"/>
    <w:rsid w:val="00B9495F"/>
    <w:rsid w:val="00B94EE1"/>
    <w:rsid w:val="00B9556C"/>
    <w:rsid w:val="00B9616A"/>
    <w:rsid w:val="00B966A7"/>
    <w:rsid w:val="00B966E5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B0656"/>
    <w:rsid w:val="00BB0741"/>
    <w:rsid w:val="00BB0F07"/>
    <w:rsid w:val="00BB1176"/>
    <w:rsid w:val="00BB11B3"/>
    <w:rsid w:val="00BB206F"/>
    <w:rsid w:val="00BB3312"/>
    <w:rsid w:val="00BB4DEA"/>
    <w:rsid w:val="00BB505D"/>
    <w:rsid w:val="00BB5320"/>
    <w:rsid w:val="00BB6306"/>
    <w:rsid w:val="00BB6C7A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2F"/>
    <w:rsid w:val="00BD1C93"/>
    <w:rsid w:val="00BD4F8C"/>
    <w:rsid w:val="00BD7338"/>
    <w:rsid w:val="00BE087C"/>
    <w:rsid w:val="00BE0F36"/>
    <w:rsid w:val="00BE2769"/>
    <w:rsid w:val="00BE3217"/>
    <w:rsid w:val="00BE6D91"/>
    <w:rsid w:val="00BE6E24"/>
    <w:rsid w:val="00BE7A61"/>
    <w:rsid w:val="00BE7D9A"/>
    <w:rsid w:val="00BE7FDE"/>
    <w:rsid w:val="00BF05BE"/>
    <w:rsid w:val="00BF25E8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0919"/>
    <w:rsid w:val="00C0163A"/>
    <w:rsid w:val="00C02DA7"/>
    <w:rsid w:val="00C10DA0"/>
    <w:rsid w:val="00C1113B"/>
    <w:rsid w:val="00C1151E"/>
    <w:rsid w:val="00C12B70"/>
    <w:rsid w:val="00C13333"/>
    <w:rsid w:val="00C13A01"/>
    <w:rsid w:val="00C168D5"/>
    <w:rsid w:val="00C22A39"/>
    <w:rsid w:val="00C24A80"/>
    <w:rsid w:val="00C26557"/>
    <w:rsid w:val="00C316A8"/>
    <w:rsid w:val="00C31969"/>
    <w:rsid w:val="00C31DE9"/>
    <w:rsid w:val="00C33245"/>
    <w:rsid w:val="00C3530F"/>
    <w:rsid w:val="00C35A86"/>
    <w:rsid w:val="00C37101"/>
    <w:rsid w:val="00C37257"/>
    <w:rsid w:val="00C4011F"/>
    <w:rsid w:val="00C40AA4"/>
    <w:rsid w:val="00C42FA4"/>
    <w:rsid w:val="00C43077"/>
    <w:rsid w:val="00C4323B"/>
    <w:rsid w:val="00C449CD"/>
    <w:rsid w:val="00C4533B"/>
    <w:rsid w:val="00C4609B"/>
    <w:rsid w:val="00C46203"/>
    <w:rsid w:val="00C46B05"/>
    <w:rsid w:val="00C46D90"/>
    <w:rsid w:val="00C478D5"/>
    <w:rsid w:val="00C506D3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2516"/>
    <w:rsid w:val="00C62AA8"/>
    <w:rsid w:val="00C64532"/>
    <w:rsid w:val="00C64B7D"/>
    <w:rsid w:val="00C64CFE"/>
    <w:rsid w:val="00C6519F"/>
    <w:rsid w:val="00C65C99"/>
    <w:rsid w:val="00C678F2"/>
    <w:rsid w:val="00C70BD8"/>
    <w:rsid w:val="00C72489"/>
    <w:rsid w:val="00C72C5F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5092"/>
    <w:rsid w:val="00C955C0"/>
    <w:rsid w:val="00C95BE7"/>
    <w:rsid w:val="00C95EB4"/>
    <w:rsid w:val="00CA0078"/>
    <w:rsid w:val="00CA08F2"/>
    <w:rsid w:val="00CA0977"/>
    <w:rsid w:val="00CA0E2F"/>
    <w:rsid w:val="00CA1F1A"/>
    <w:rsid w:val="00CA2A2D"/>
    <w:rsid w:val="00CA3692"/>
    <w:rsid w:val="00CA6992"/>
    <w:rsid w:val="00CA6BF6"/>
    <w:rsid w:val="00CA7808"/>
    <w:rsid w:val="00CB0113"/>
    <w:rsid w:val="00CB1957"/>
    <w:rsid w:val="00CB2EC7"/>
    <w:rsid w:val="00CB351F"/>
    <w:rsid w:val="00CB37A0"/>
    <w:rsid w:val="00CB3B95"/>
    <w:rsid w:val="00CB67DC"/>
    <w:rsid w:val="00CB7B96"/>
    <w:rsid w:val="00CC0A71"/>
    <w:rsid w:val="00CC0F9E"/>
    <w:rsid w:val="00CC0FC0"/>
    <w:rsid w:val="00CC461F"/>
    <w:rsid w:val="00CC5931"/>
    <w:rsid w:val="00CC6222"/>
    <w:rsid w:val="00CC677B"/>
    <w:rsid w:val="00CC7C79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D28"/>
    <w:rsid w:val="00CF1CBB"/>
    <w:rsid w:val="00CF25E1"/>
    <w:rsid w:val="00CF2FD2"/>
    <w:rsid w:val="00CF4BD6"/>
    <w:rsid w:val="00CF6A9F"/>
    <w:rsid w:val="00CF6DAD"/>
    <w:rsid w:val="00CF77DA"/>
    <w:rsid w:val="00CF7FB3"/>
    <w:rsid w:val="00D01D8A"/>
    <w:rsid w:val="00D02247"/>
    <w:rsid w:val="00D0395C"/>
    <w:rsid w:val="00D04306"/>
    <w:rsid w:val="00D0558E"/>
    <w:rsid w:val="00D057BF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3666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E4E"/>
    <w:rsid w:val="00D265AB"/>
    <w:rsid w:val="00D26B17"/>
    <w:rsid w:val="00D279D7"/>
    <w:rsid w:val="00D307CE"/>
    <w:rsid w:val="00D31670"/>
    <w:rsid w:val="00D31E06"/>
    <w:rsid w:val="00D32632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40C6"/>
    <w:rsid w:val="00D55BD2"/>
    <w:rsid w:val="00D568E8"/>
    <w:rsid w:val="00D57CE8"/>
    <w:rsid w:val="00D6034C"/>
    <w:rsid w:val="00D605E7"/>
    <w:rsid w:val="00D61643"/>
    <w:rsid w:val="00D61BE7"/>
    <w:rsid w:val="00D62C2C"/>
    <w:rsid w:val="00D637F5"/>
    <w:rsid w:val="00D64B04"/>
    <w:rsid w:val="00D64D1F"/>
    <w:rsid w:val="00D659EE"/>
    <w:rsid w:val="00D67D8C"/>
    <w:rsid w:val="00D72849"/>
    <w:rsid w:val="00D74B29"/>
    <w:rsid w:val="00D74F61"/>
    <w:rsid w:val="00D76B58"/>
    <w:rsid w:val="00D771A4"/>
    <w:rsid w:val="00D7749B"/>
    <w:rsid w:val="00D803CB"/>
    <w:rsid w:val="00D817FD"/>
    <w:rsid w:val="00D81FF3"/>
    <w:rsid w:val="00D82161"/>
    <w:rsid w:val="00D83780"/>
    <w:rsid w:val="00D837AB"/>
    <w:rsid w:val="00D85119"/>
    <w:rsid w:val="00D86931"/>
    <w:rsid w:val="00D86EB3"/>
    <w:rsid w:val="00D874C2"/>
    <w:rsid w:val="00D879AC"/>
    <w:rsid w:val="00D903D5"/>
    <w:rsid w:val="00D90A7B"/>
    <w:rsid w:val="00D924CD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A77F7"/>
    <w:rsid w:val="00DB0958"/>
    <w:rsid w:val="00DB1436"/>
    <w:rsid w:val="00DB1539"/>
    <w:rsid w:val="00DB15D2"/>
    <w:rsid w:val="00DB260D"/>
    <w:rsid w:val="00DB42F0"/>
    <w:rsid w:val="00DB611A"/>
    <w:rsid w:val="00DB7C99"/>
    <w:rsid w:val="00DC0022"/>
    <w:rsid w:val="00DC053A"/>
    <w:rsid w:val="00DC1206"/>
    <w:rsid w:val="00DC19B8"/>
    <w:rsid w:val="00DC2F55"/>
    <w:rsid w:val="00DC3E99"/>
    <w:rsid w:val="00DC47A9"/>
    <w:rsid w:val="00DC4CF0"/>
    <w:rsid w:val="00DC52BC"/>
    <w:rsid w:val="00DC5306"/>
    <w:rsid w:val="00DC59BB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E0EE0"/>
    <w:rsid w:val="00DE2A00"/>
    <w:rsid w:val="00DE352C"/>
    <w:rsid w:val="00DE3573"/>
    <w:rsid w:val="00DE4BA4"/>
    <w:rsid w:val="00DE56DD"/>
    <w:rsid w:val="00DE5CE5"/>
    <w:rsid w:val="00DE6073"/>
    <w:rsid w:val="00DE63BF"/>
    <w:rsid w:val="00DE685F"/>
    <w:rsid w:val="00DF0E66"/>
    <w:rsid w:val="00DF1150"/>
    <w:rsid w:val="00DF3D46"/>
    <w:rsid w:val="00DF433F"/>
    <w:rsid w:val="00DF4F54"/>
    <w:rsid w:val="00DF68F6"/>
    <w:rsid w:val="00DF7487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6317"/>
    <w:rsid w:val="00E06580"/>
    <w:rsid w:val="00E06682"/>
    <w:rsid w:val="00E073E8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4FB3"/>
    <w:rsid w:val="00E27227"/>
    <w:rsid w:val="00E31939"/>
    <w:rsid w:val="00E339CC"/>
    <w:rsid w:val="00E348E6"/>
    <w:rsid w:val="00E34E13"/>
    <w:rsid w:val="00E34F73"/>
    <w:rsid w:val="00E351D9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50937"/>
    <w:rsid w:val="00E50EB6"/>
    <w:rsid w:val="00E51BA9"/>
    <w:rsid w:val="00E52B1C"/>
    <w:rsid w:val="00E53129"/>
    <w:rsid w:val="00E53AE4"/>
    <w:rsid w:val="00E53F00"/>
    <w:rsid w:val="00E5413C"/>
    <w:rsid w:val="00E54B33"/>
    <w:rsid w:val="00E56737"/>
    <w:rsid w:val="00E60EDD"/>
    <w:rsid w:val="00E63321"/>
    <w:rsid w:val="00E66C50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131C"/>
    <w:rsid w:val="00EA1BA4"/>
    <w:rsid w:val="00EA3476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778A"/>
    <w:rsid w:val="00EB7878"/>
    <w:rsid w:val="00EC053D"/>
    <w:rsid w:val="00EC1561"/>
    <w:rsid w:val="00EC418E"/>
    <w:rsid w:val="00EC4660"/>
    <w:rsid w:val="00ED00D5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1478"/>
    <w:rsid w:val="00EE2D4F"/>
    <w:rsid w:val="00EE34A9"/>
    <w:rsid w:val="00EE39E9"/>
    <w:rsid w:val="00EE459F"/>
    <w:rsid w:val="00EE4958"/>
    <w:rsid w:val="00EE5B02"/>
    <w:rsid w:val="00EE690B"/>
    <w:rsid w:val="00EE6B02"/>
    <w:rsid w:val="00EE79F7"/>
    <w:rsid w:val="00EF068C"/>
    <w:rsid w:val="00EF1314"/>
    <w:rsid w:val="00EF143E"/>
    <w:rsid w:val="00EF1849"/>
    <w:rsid w:val="00EF2881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21955"/>
    <w:rsid w:val="00F24EE1"/>
    <w:rsid w:val="00F25856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9E"/>
    <w:rsid w:val="00F45FAC"/>
    <w:rsid w:val="00F464ED"/>
    <w:rsid w:val="00F47354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E60"/>
    <w:rsid w:val="00F94CAF"/>
    <w:rsid w:val="00F97454"/>
    <w:rsid w:val="00F9777E"/>
    <w:rsid w:val="00F979C8"/>
    <w:rsid w:val="00FA072D"/>
    <w:rsid w:val="00FA28DD"/>
    <w:rsid w:val="00FA39A1"/>
    <w:rsid w:val="00FA441D"/>
    <w:rsid w:val="00FA6C0B"/>
    <w:rsid w:val="00FB223D"/>
    <w:rsid w:val="00FB2B7B"/>
    <w:rsid w:val="00FB3517"/>
    <w:rsid w:val="00FB6366"/>
    <w:rsid w:val="00FB6385"/>
    <w:rsid w:val="00FB65CF"/>
    <w:rsid w:val="00FC0037"/>
    <w:rsid w:val="00FC28E7"/>
    <w:rsid w:val="00FC2AF2"/>
    <w:rsid w:val="00FC2DDD"/>
    <w:rsid w:val="00FC5933"/>
    <w:rsid w:val="00FC5BB8"/>
    <w:rsid w:val="00FC68E8"/>
    <w:rsid w:val="00FD56E3"/>
    <w:rsid w:val="00FD6393"/>
    <w:rsid w:val="00FD6592"/>
    <w:rsid w:val="00FD6D80"/>
    <w:rsid w:val="00FD6DCE"/>
    <w:rsid w:val="00FE1994"/>
    <w:rsid w:val="00FE231D"/>
    <w:rsid w:val="00FE23B7"/>
    <w:rsid w:val="00FE3916"/>
    <w:rsid w:val="00FE39F1"/>
    <w:rsid w:val="00FE3C77"/>
    <w:rsid w:val="00FE4705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089E2-C55F-4872-8AE8-0250D4EC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13</TotalTime>
  <Pages>1</Pages>
  <Words>688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Usuario</cp:lastModifiedBy>
  <cp:revision>5</cp:revision>
  <cp:lastPrinted>2026-02-27T19:32:00Z</cp:lastPrinted>
  <dcterms:created xsi:type="dcterms:W3CDTF">2026-02-12T17:13:00Z</dcterms:created>
  <dcterms:modified xsi:type="dcterms:W3CDTF">2026-02-27T19:33:00Z</dcterms:modified>
</cp:coreProperties>
</file>