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1A" w:rsidRDefault="00834D1A" w:rsidP="00834D1A">
      <w:pPr>
        <w:jc w:val="both"/>
      </w:pPr>
      <w:bookmarkStart w:id="0" w:name="_Hlk67664323"/>
    </w:p>
    <w:p w:rsidR="006A641F" w:rsidRPr="008B06FC" w:rsidRDefault="006A641F" w:rsidP="00834D1A">
      <w:pPr>
        <w:jc w:val="both"/>
        <w:rPr>
          <w:b/>
        </w:rPr>
      </w:pPr>
    </w:p>
    <w:p w:rsidR="006A641F" w:rsidRPr="00E6585B" w:rsidRDefault="00E6585B" w:rsidP="00E6585B">
      <w:pPr>
        <w:jc w:val="center"/>
        <w:rPr>
          <w:b/>
        </w:rPr>
      </w:pPr>
      <w:r w:rsidRPr="00E6585B">
        <w:rPr>
          <w:b/>
        </w:rPr>
        <w:t xml:space="preserve">PARECER </w:t>
      </w:r>
      <w:proofErr w:type="gramStart"/>
      <w:r w:rsidRPr="00E6585B">
        <w:rPr>
          <w:b/>
        </w:rPr>
        <w:t>AO  PROJETO</w:t>
      </w:r>
      <w:proofErr w:type="gramEnd"/>
      <w:r w:rsidRPr="00E6585B">
        <w:rPr>
          <w:b/>
        </w:rPr>
        <w:t xml:space="preserve"> DE LEI ORDINÁRIA N° 13/2022</w:t>
      </w:r>
    </w:p>
    <w:p w:rsidR="006A641F" w:rsidRPr="00682624" w:rsidRDefault="006A641F" w:rsidP="00834D1A">
      <w:pPr>
        <w:jc w:val="both"/>
      </w:pPr>
    </w:p>
    <w:bookmarkEnd w:id="0"/>
    <w:p w:rsidR="00DA59A5" w:rsidRPr="00DA59A5" w:rsidRDefault="00DA59A5" w:rsidP="00DA59A5">
      <w:pPr>
        <w:ind w:firstLine="708"/>
        <w:jc w:val="both"/>
        <w:rPr>
          <w:b/>
        </w:rPr>
      </w:pPr>
      <w:r w:rsidRPr="00DA59A5">
        <w:rPr>
          <w:b/>
        </w:rPr>
        <w:t>I – DO RELATÓRIO.</w:t>
      </w:r>
    </w:p>
    <w:p w:rsidR="00DA59A5" w:rsidRDefault="00DA59A5" w:rsidP="00DA59A5">
      <w:pPr>
        <w:ind w:firstLine="708"/>
        <w:jc w:val="both"/>
      </w:pPr>
    </w:p>
    <w:p w:rsidR="00E6585B" w:rsidRDefault="00DA59A5" w:rsidP="008B06FC">
      <w:pPr>
        <w:spacing w:line="360" w:lineRule="auto"/>
        <w:ind w:firstLine="709"/>
        <w:jc w:val="both"/>
      </w:pPr>
      <w:r>
        <w:t xml:space="preserve"> Incialmente, é salutar </w:t>
      </w:r>
      <w:r w:rsidR="00E6585B">
        <w:t>dizer que o Projeto de Lei n° 13</w:t>
      </w:r>
      <w:r>
        <w:t>/202</w:t>
      </w:r>
      <w:r w:rsidR="00E6585B">
        <w:t>2</w:t>
      </w:r>
      <w:r>
        <w:t xml:space="preserve">, visa </w:t>
      </w:r>
      <w:r w:rsidR="00E6585B">
        <w:t xml:space="preserve">a </w:t>
      </w:r>
      <w:r w:rsidR="00E6585B">
        <w:t>criação e implantação da Zona de Processamento de Exportação - ZPE de Conceição do Coité, Bahia firmar contrato de con</w:t>
      </w:r>
      <w:r w:rsidR="00E6585B">
        <w:t>cessão e dá outras providências, buscando assim fomentar o desenvolvimento local.</w:t>
      </w:r>
    </w:p>
    <w:p w:rsidR="00DA59A5" w:rsidRDefault="00E6585B" w:rsidP="008B06FC">
      <w:pPr>
        <w:spacing w:line="360" w:lineRule="auto"/>
        <w:ind w:firstLine="709"/>
        <w:jc w:val="both"/>
      </w:pPr>
      <w:r>
        <w:t xml:space="preserve"> </w:t>
      </w:r>
      <w:r w:rsidR="00DA59A5">
        <w:t xml:space="preserve">Oportunamente, deve-se se frisar </w:t>
      </w:r>
      <w:proofErr w:type="gramStart"/>
      <w:r w:rsidR="00DA59A5">
        <w:t>que  o</w:t>
      </w:r>
      <w:proofErr w:type="gramEnd"/>
      <w:r w:rsidR="00DA59A5">
        <w:t xml:space="preserve"> PL n°</w:t>
      </w:r>
      <w:r>
        <w:t>13</w:t>
      </w:r>
      <w:r w:rsidR="00DA59A5">
        <w:t>/202</w:t>
      </w:r>
      <w:r>
        <w:t>2</w:t>
      </w:r>
      <w:r w:rsidR="00DA59A5">
        <w:t xml:space="preserve">, respeita a legislação pátria, em especial, o art. 165, §8° e art. 167, V e VII, da Constituição Federal, bem como a Lei Federal nº 4.320/64, em seu art. 7º, incisos I e II, e a Lei Complementar nº 101/2000. É o relatório. </w:t>
      </w:r>
    </w:p>
    <w:p w:rsidR="000C611A" w:rsidRDefault="00DA59A5" w:rsidP="00E6585B">
      <w:pPr>
        <w:ind w:firstLine="708"/>
        <w:jc w:val="both"/>
      </w:pPr>
      <w:r w:rsidRPr="00DA59A5">
        <w:rPr>
          <w:b/>
        </w:rPr>
        <w:t xml:space="preserve"> </w:t>
      </w:r>
      <w:r>
        <w:t xml:space="preserve">Diante do </w:t>
      </w:r>
      <w:r w:rsidR="00E6585B">
        <w:t xml:space="preserve">exposto, na qualidade de relator do projeto </w:t>
      </w:r>
      <w:bookmarkStart w:id="1" w:name="_GoBack"/>
      <w:bookmarkEnd w:id="1"/>
      <w:r w:rsidR="00E6585B">
        <w:t>na Comissão</w:t>
      </w:r>
      <w:r>
        <w:t xml:space="preserve"> de </w:t>
      </w:r>
      <w:r w:rsidR="006423A2">
        <w:t>Finanças</w:t>
      </w:r>
      <w:r>
        <w:t xml:space="preserve">, </w:t>
      </w:r>
      <w:r w:rsidR="008B06FC" w:rsidRPr="008B06FC">
        <w:rPr>
          <w:b/>
        </w:rPr>
        <w:t>VOTO</w:t>
      </w:r>
      <w:r>
        <w:t xml:space="preserve"> pela </w:t>
      </w:r>
      <w:r w:rsidRPr="008B06FC">
        <w:rPr>
          <w:b/>
        </w:rPr>
        <w:t xml:space="preserve">APROVAÇÃO </w:t>
      </w:r>
      <w:r>
        <w:t xml:space="preserve">do Projeto de Lei Ordinária </w:t>
      </w:r>
      <w:r w:rsidRPr="008B06FC">
        <w:rPr>
          <w:b/>
        </w:rPr>
        <w:t xml:space="preserve">nº </w:t>
      </w:r>
      <w:r w:rsidR="00E6585B">
        <w:rPr>
          <w:b/>
        </w:rPr>
        <w:t>13</w:t>
      </w:r>
      <w:r w:rsidRPr="008B06FC">
        <w:rPr>
          <w:b/>
        </w:rPr>
        <w:t>/202</w:t>
      </w:r>
      <w:r w:rsidR="00E6585B">
        <w:rPr>
          <w:b/>
        </w:rPr>
        <w:t>3</w:t>
      </w:r>
      <w:r w:rsidR="00E6585B">
        <w:t>.</w:t>
      </w:r>
    </w:p>
    <w:p w:rsidR="00E6585B" w:rsidRPr="00E6585B" w:rsidRDefault="00E6585B" w:rsidP="00E6585B">
      <w:pPr>
        <w:ind w:firstLine="708"/>
        <w:jc w:val="both"/>
        <w:rPr>
          <w:b/>
        </w:rPr>
      </w:pPr>
    </w:p>
    <w:p w:rsidR="008B06FC" w:rsidRDefault="008B06FC" w:rsidP="00DA59A5">
      <w:pPr>
        <w:ind w:firstLine="708"/>
        <w:jc w:val="both"/>
      </w:pPr>
    </w:p>
    <w:p w:rsidR="008B06FC" w:rsidRDefault="00E6585B" w:rsidP="008B06FC">
      <w:pPr>
        <w:jc w:val="center"/>
      </w:pPr>
      <w:r>
        <w:t xml:space="preserve">Conceição do Coité, 09 </w:t>
      </w:r>
      <w:r w:rsidR="008B06FC">
        <w:t xml:space="preserve">de </w:t>
      </w:r>
      <w:proofErr w:type="gramStart"/>
      <w:r>
        <w:t xml:space="preserve">junho </w:t>
      </w:r>
      <w:r w:rsidR="008B06FC">
        <w:t xml:space="preserve"> de</w:t>
      </w:r>
      <w:proofErr w:type="gramEnd"/>
      <w:r w:rsidR="008B06FC">
        <w:t xml:space="preserve"> 202</w:t>
      </w:r>
      <w:r>
        <w:t>2</w:t>
      </w:r>
      <w:r w:rsidR="008B06FC">
        <w:t>.</w:t>
      </w:r>
    </w:p>
    <w:p w:rsidR="008B06FC" w:rsidRDefault="008B06FC" w:rsidP="008B06FC">
      <w:pPr>
        <w:jc w:val="both"/>
      </w:pPr>
    </w:p>
    <w:p w:rsidR="008B06FC" w:rsidRDefault="008B06FC" w:rsidP="008B06FC">
      <w:pPr>
        <w:shd w:val="clear" w:color="auto" w:fill="FFFFFF"/>
        <w:jc w:val="center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Fagner de </w:t>
      </w:r>
      <w:proofErr w:type="spellStart"/>
      <w:r>
        <w:rPr>
          <w:bCs/>
          <w:bdr w:val="none" w:sz="0" w:space="0" w:color="auto" w:frame="1"/>
        </w:rPr>
        <w:t>Salgadália</w:t>
      </w:r>
      <w:proofErr w:type="spellEnd"/>
    </w:p>
    <w:p w:rsidR="008B06FC" w:rsidRDefault="008B06FC" w:rsidP="008B06FC">
      <w:pPr>
        <w:shd w:val="clear" w:color="auto" w:fill="FFFFFF"/>
        <w:jc w:val="center"/>
      </w:pPr>
      <w:r>
        <w:rPr>
          <w:bCs/>
          <w:bdr w:val="none" w:sz="0" w:space="0" w:color="auto" w:frame="1"/>
        </w:rPr>
        <w:t xml:space="preserve">Vereador </w:t>
      </w:r>
    </w:p>
    <w:p w:rsidR="008B06FC" w:rsidRDefault="008B06FC" w:rsidP="00DA59A5">
      <w:pPr>
        <w:ind w:firstLine="708"/>
        <w:jc w:val="both"/>
        <w:rPr>
          <w:b/>
          <w:bCs/>
          <w:bdr w:val="none" w:sz="0" w:space="0" w:color="auto" w:frame="1"/>
        </w:rPr>
      </w:pPr>
    </w:p>
    <w:sectPr w:rsidR="008B06FC" w:rsidSect="00364F42">
      <w:headerReference w:type="default" r:id="rId8"/>
      <w:footerReference w:type="even" r:id="rId9"/>
      <w:pgSz w:w="12240" w:h="15840"/>
      <w:pgMar w:top="951" w:right="1701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AE5" w:rsidRDefault="008F7AE5">
      <w:r>
        <w:separator/>
      </w:r>
    </w:p>
  </w:endnote>
  <w:endnote w:type="continuationSeparator" w:id="0">
    <w:p w:rsidR="008F7AE5" w:rsidRDefault="008F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BE8" w:rsidRDefault="009956B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7BE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D7BE8" w:rsidRDefault="002D7B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AE5" w:rsidRDefault="008F7AE5">
      <w:r>
        <w:separator/>
      </w:r>
    </w:p>
  </w:footnote>
  <w:footnote w:type="continuationSeparator" w:id="0">
    <w:p w:rsidR="008F7AE5" w:rsidRDefault="008F7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F42" w:rsidRDefault="0075431C" w:rsidP="00F95C4B">
    <w:pPr>
      <w:ind w:left="708" w:right="-516" w:firstLine="708"/>
      <w:rPr>
        <w:rFonts w:ascii="Arial" w:hAnsi="Arial" w:cs="Arial"/>
        <w:b/>
        <w:bCs/>
        <w:sz w:val="32"/>
        <w:szCs w:val="32"/>
        <w:lang w:eastAsia="en-US"/>
      </w:rPr>
    </w:pPr>
    <w:r w:rsidRPr="00661B7A">
      <w:rPr>
        <w:b/>
        <w:bCs/>
        <w:noProof/>
        <w:sz w:val="32"/>
        <w:szCs w:val="32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-242137</wp:posOffset>
          </wp:positionH>
          <wp:positionV relativeFrom="paragraph">
            <wp:posOffset>-9525</wp:posOffset>
          </wp:positionV>
          <wp:extent cx="711869" cy="952500"/>
          <wp:effectExtent l="19050" t="0" r="0" b="0"/>
          <wp:wrapNone/>
          <wp:docPr id="13" name="Imagem 2" descr="brasao co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 co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69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469CE" w:rsidRPr="00661B7A">
      <w:rPr>
        <w:rFonts w:ascii="Arial" w:hAnsi="Arial" w:cs="Arial"/>
        <w:b/>
        <w:bCs/>
        <w:sz w:val="32"/>
        <w:szCs w:val="32"/>
        <w:lang w:eastAsia="en-US"/>
      </w:rPr>
      <w:t>CO</w:t>
    </w:r>
    <w:r w:rsidR="007F0C9F" w:rsidRPr="00661B7A">
      <w:rPr>
        <w:rFonts w:ascii="Arial" w:hAnsi="Arial" w:cs="Arial"/>
        <w:b/>
        <w:bCs/>
        <w:sz w:val="32"/>
        <w:szCs w:val="32"/>
        <w:lang w:eastAsia="en-US"/>
      </w:rPr>
      <w:t>NCEIÇÃO DO COITÉ</w:t>
    </w:r>
  </w:p>
  <w:p w:rsidR="00364F42" w:rsidRDefault="00F95C4B" w:rsidP="00F95C4B">
    <w:pPr>
      <w:ind w:left="708" w:right="-516" w:firstLine="708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>P</w:t>
    </w:r>
    <w:r w:rsidR="00364F42">
      <w:rPr>
        <w:rFonts w:ascii="Arial" w:hAnsi="Arial" w:cs="Arial"/>
        <w:b/>
        <w:bCs/>
        <w:sz w:val="32"/>
        <w:szCs w:val="32"/>
        <w:lang w:eastAsia="en-US"/>
      </w:rPr>
      <w:t xml:space="preserve">oder </w:t>
    </w:r>
    <w:r w:rsidR="00DA59A5">
      <w:rPr>
        <w:rFonts w:ascii="Arial" w:hAnsi="Arial" w:cs="Arial"/>
        <w:b/>
        <w:bCs/>
        <w:sz w:val="32"/>
        <w:szCs w:val="32"/>
        <w:lang w:eastAsia="en-US"/>
      </w:rPr>
      <w:t xml:space="preserve">Legislativo </w:t>
    </w:r>
  </w:p>
  <w:p w:rsidR="00364F42" w:rsidRDefault="00F95C4B" w:rsidP="00F95C4B">
    <w:pPr>
      <w:ind w:left="708" w:right="-516" w:firstLine="708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Vereador Fagner de </w:t>
    </w:r>
    <w:proofErr w:type="spellStart"/>
    <w:r>
      <w:rPr>
        <w:rFonts w:ascii="Arial" w:hAnsi="Arial" w:cs="Arial"/>
        <w:b/>
        <w:bCs/>
        <w:sz w:val="32"/>
        <w:szCs w:val="32"/>
        <w:lang w:eastAsia="en-US"/>
      </w:rPr>
      <w:t>Salgadália</w:t>
    </w:r>
    <w:proofErr w:type="spellEnd"/>
  </w:p>
  <w:p w:rsidR="00DA59A5" w:rsidRDefault="00DA59A5" w:rsidP="00F95C4B">
    <w:pPr>
      <w:ind w:left="708" w:right="-516" w:firstLine="708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>Comissão de Finanças</w:t>
    </w:r>
  </w:p>
  <w:p w:rsidR="002D7BE8" w:rsidRPr="00364F42" w:rsidRDefault="0048074B" w:rsidP="00364F42">
    <w:pPr>
      <w:pStyle w:val="Cabealho"/>
      <w:ind w:right="-516"/>
      <w:jc w:val="right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margin">
                <wp:posOffset>811530</wp:posOffset>
              </wp:positionH>
              <wp:positionV relativeFrom="paragraph">
                <wp:posOffset>80644</wp:posOffset>
              </wp:positionV>
              <wp:extent cx="5076825" cy="0"/>
              <wp:effectExtent l="0" t="19050" r="47625" b="38100"/>
              <wp:wrapSquare wrapText="bothSides"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682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7570CD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63.9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" strokeweight="4.5pt">
              <v:stroke linestyle="thickThin"/>
              <w10:wrap type="square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A6408"/>
    <w:multiLevelType w:val="hybridMultilevel"/>
    <w:tmpl w:val="06B254E8"/>
    <w:lvl w:ilvl="0" w:tplc="B2366FD6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73335"/>
    <w:multiLevelType w:val="hybridMultilevel"/>
    <w:tmpl w:val="B964E6E4"/>
    <w:lvl w:ilvl="0" w:tplc="DAFEBB9A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9704673"/>
    <w:multiLevelType w:val="multilevel"/>
    <w:tmpl w:val="B71C3D06"/>
    <w:lvl w:ilvl="0">
      <w:start w:val="1"/>
      <w:numFmt w:val="none"/>
      <w:suff w:val="nothing"/>
      <w:lvlText w:val=""/>
      <w:lvlJc w:val="left"/>
      <w:pPr>
        <w:ind w:left="124" w:hanging="432"/>
      </w:pPr>
    </w:lvl>
    <w:lvl w:ilvl="1">
      <w:start w:val="1"/>
      <w:numFmt w:val="none"/>
      <w:suff w:val="nothing"/>
      <w:lvlText w:val=""/>
      <w:lvlJc w:val="left"/>
      <w:pPr>
        <w:ind w:left="268" w:hanging="576"/>
      </w:pPr>
    </w:lvl>
    <w:lvl w:ilvl="2">
      <w:start w:val="1"/>
      <w:numFmt w:val="none"/>
      <w:suff w:val="nothing"/>
      <w:lvlText w:val=""/>
      <w:lvlJc w:val="left"/>
      <w:pPr>
        <w:ind w:left="412" w:hanging="720"/>
      </w:pPr>
    </w:lvl>
    <w:lvl w:ilvl="3">
      <w:start w:val="1"/>
      <w:numFmt w:val="none"/>
      <w:suff w:val="nothing"/>
      <w:lvlText w:val=""/>
      <w:lvlJc w:val="left"/>
      <w:pPr>
        <w:ind w:left="556" w:hanging="864"/>
      </w:pPr>
    </w:lvl>
    <w:lvl w:ilvl="4">
      <w:start w:val="1"/>
      <w:numFmt w:val="none"/>
      <w:suff w:val="nothing"/>
      <w:lvlText w:val=""/>
      <w:lvlJc w:val="left"/>
      <w:pPr>
        <w:ind w:left="700" w:hanging="1008"/>
      </w:pPr>
    </w:lvl>
    <w:lvl w:ilvl="5">
      <w:start w:val="1"/>
      <w:numFmt w:val="none"/>
      <w:suff w:val="nothing"/>
      <w:lvlText w:val=""/>
      <w:lvlJc w:val="left"/>
      <w:pPr>
        <w:ind w:left="844" w:hanging="1152"/>
      </w:pPr>
    </w:lvl>
    <w:lvl w:ilvl="6">
      <w:start w:val="1"/>
      <w:numFmt w:val="none"/>
      <w:suff w:val="nothing"/>
      <w:lvlText w:val=""/>
      <w:lvlJc w:val="left"/>
      <w:pPr>
        <w:ind w:left="988" w:hanging="1296"/>
      </w:pPr>
    </w:lvl>
    <w:lvl w:ilvl="7">
      <w:start w:val="1"/>
      <w:numFmt w:val="none"/>
      <w:suff w:val="nothing"/>
      <w:lvlText w:val=""/>
      <w:lvlJc w:val="left"/>
      <w:pPr>
        <w:ind w:left="1132" w:hanging="1440"/>
      </w:pPr>
    </w:lvl>
    <w:lvl w:ilvl="8">
      <w:start w:val="1"/>
      <w:numFmt w:val="none"/>
      <w:suff w:val="nothing"/>
      <w:lvlText w:val=""/>
      <w:lvlJc w:val="left"/>
      <w:pPr>
        <w:ind w:left="1276" w:hanging="1584"/>
      </w:pPr>
    </w:lvl>
  </w:abstractNum>
  <w:abstractNum w:abstractNumId="3">
    <w:nsid w:val="0A3E257D"/>
    <w:multiLevelType w:val="hybridMultilevel"/>
    <w:tmpl w:val="F57055B6"/>
    <w:lvl w:ilvl="0" w:tplc="937EB9FA">
      <w:start w:val="1"/>
      <w:numFmt w:val="decimal"/>
      <w:lvlText w:val="%1."/>
      <w:lvlJc w:val="left"/>
      <w:pPr>
        <w:ind w:left="93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0AFB663E"/>
    <w:multiLevelType w:val="hybridMultilevel"/>
    <w:tmpl w:val="5C72E2BA"/>
    <w:lvl w:ilvl="0" w:tplc="D7D49F9A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EDE9616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334A23B6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894A735E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43B628D6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FCF01C4E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5A947D80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15C6BF5C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9CE6A95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39037AE"/>
    <w:multiLevelType w:val="singleLevel"/>
    <w:tmpl w:val="B8587C12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D5488F"/>
    <w:multiLevelType w:val="singleLevel"/>
    <w:tmpl w:val="D1565832"/>
    <w:lvl w:ilvl="0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2CB07CE"/>
    <w:multiLevelType w:val="multilevel"/>
    <w:tmpl w:val="F8FC9DC4"/>
    <w:lvl w:ilvl="0">
      <w:start w:val="1"/>
      <w:numFmt w:val="lowerLetter"/>
      <w:lvlText w:val="%1)"/>
      <w:lvlJc w:val="left"/>
      <w:pPr>
        <w:tabs>
          <w:tab w:val="num" w:pos="360"/>
        </w:tabs>
        <w:ind w:left="312" w:hanging="31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254A491E"/>
    <w:multiLevelType w:val="hybridMultilevel"/>
    <w:tmpl w:val="D0D05D18"/>
    <w:lvl w:ilvl="0" w:tplc="96000CA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8F6C9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623C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164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257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AC8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606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24F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D8E5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710A51"/>
    <w:multiLevelType w:val="multilevel"/>
    <w:tmpl w:val="040A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3677B0"/>
    <w:multiLevelType w:val="hybridMultilevel"/>
    <w:tmpl w:val="65247032"/>
    <w:lvl w:ilvl="0" w:tplc="FEFCBD7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>
    <w:nsid w:val="42CC3EFB"/>
    <w:multiLevelType w:val="hybridMultilevel"/>
    <w:tmpl w:val="F9A02C46"/>
    <w:lvl w:ilvl="0" w:tplc="30300A16">
      <w:start w:val="1"/>
      <w:numFmt w:val="lowerLetter"/>
      <w:lvlText w:val="%1)"/>
      <w:lvlJc w:val="left"/>
      <w:pPr>
        <w:tabs>
          <w:tab w:val="num" w:pos="6030"/>
        </w:tabs>
        <w:ind w:left="6030" w:hanging="3195"/>
      </w:pPr>
      <w:rPr>
        <w:rFonts w:hint="default"/>
      </w:rPr>
    </w:lvl>
    <w:lvl w:ilvl="1" w:tplc="653E84AC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3724C1F0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A3A447E0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BCE2AFDE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89E223B4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277E8A8C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8A288D7E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9B6C1D92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2">
    <w:nsid w:val="440115AD"/>
    <w:multiLevelType w:val="hybridMultilevel"/>
    <w:tmpl w:val="AC64EE5C"/>
    <w:lvl w:ilvl="0" w:tplc="C32CF650">
      <w:start w:val="1"/>
      <w:numFmt w:val="lowerLetter"/>
      <w:lvlText w:val="%1)"/>
      <w:lvlJc w:val="left"/>
      <w:pPr>
        <w:tabs>
          <w:tab w:val="num" w:pos="6120"/>
        </w:tabs>
        <w:ind w:left="6120" w:hanging="3285"/>
      </w:pPr>
      <w:rPr>
        <w:rFonts w:hint="default"/>
      </w:rPr>
    </w:lvl>
    <w:lvl w:ilvl="1" w:tplc="ED0C67FC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C186E654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EB20B26A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38C2E952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84BA4A14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47AC2168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D37CC700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FFEE1B0C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3">
    <w:nsid w:val="47636855"/>
    <w:multiLevelType w:val="hybridMultilevel"/>
    <w:tmpl w:val="309A06EE"/>
    <w:lvl w:ilvl="0" w:tplc="1C58A3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F11097"/>
    <w:multiLevelType w:val="hybridMultilevel"/>
    <w:tmpl w:val="3E06E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71193"/>
    <w:multiLevelType w:val="hybridMultilevel"/>
    <w:tmpl w:val="3A4E3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12DD4"/>
    <w:multiLevelType w:val="hybridMultilevel"/>
    <w:tmpl w:val="41B8A7F0"/>
    <w:lvl w:ilvl="0" w:tplc="23B2DE5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54701689"/>
    <w:multiLevelType w:val="hybridMultilevel"/>
    <w:tmpl w:val="9A4AB9E4"/>
    <w:lvl w:ilvl="0" w:tplc="ACF24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9CC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EE5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DC4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CA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BC56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BE4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03D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AE9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512605"/>
    <w:multiLevelType w:val="hybridMultilevel"/>
    <w:tmpl w:val="E1C27A6A"/>
    <w:lvl w:ilvl="0" w:tplc="39AC019A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A57D3"/>
    <w:multiLevelType w:val="singleLevel"/>
    <w:tmpl w:val="EC18ED88"/>
    <w:lvl w:ilvl="0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0">
    <w:nsid w:val="703C01AB"/>
    <w:multiLevelType w:val="singleLevel"/>
    <w:tmpl w:val="611274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1">
    <w:nsid w:val="731A7985"/>
    <w:multiLevelType w:val="hybridMultilevel"/>
    <w:tmpl w:val="CBBA2CC2"/>
    <w:lvl w:ilvl="0" w:tplc="AAEA6406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>
    <w:nsid w:val="78D7345D"/>
    <w:multiLevelType w:val="hybridMultilevel"/>
    <w:tmpl w:val="8C1CA998"/>
    <w:lvl w:ilvl="0" w:tplc="2416D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11"/>
  </w:num>
  <w:num w:numId="5">
    <w:abstractNumId w:val="4"/>
  </w:num>
  <w:num w:numId="6">
    <w:abstractNumId w:val="20"/>
  </w:num>
  <w:num w:numId="7">
    <w:abstractNumId w:val="6"/>
  </w:num>
  <w:num w:numId="8">
    <w:abstractNumId w:val="19"/>
  </w:num>
  <w:num w:numId="9">
    <w:abstractNumId w:val="5"/>
  </w:num>
  <w:num w:numId="10">
    <w:abstractNumId w:val="10"/>
  </w:num>
  <w:num w:numId="11">
    <w:abstractNumId w:val="1"/>
  </w:num>
  <w:num w:numId="12">
    <w:abstractNumId w:val="7"/>
  </w:num>
  <w:num w:numId="13">
    <w:abstractNumId w:val="9"/>
  </w:num>
  <w:num w:numId="14">
    <w:abstractNumId w:val="13"/>
  </w:num>
  <w:num w:numId="15">
    <w:abstractNumId w:val="21"/>
  </w:num>
  <w:num w:numId="16">
    <w:abstractNumId w:val="15"/>
  </w:num>
  <w:num w:numId="17">
    <w:abstractNumId w:val="14"/>
  </w:num>
  <w:num w:numId="18">
    <w:abstractNumId w:val="22"/>
  </w:num>
  <w:num w:numId="19">
    <w:abstractNumId w:val="1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85"/>
    <w:rsid w:val="0001080A"/>
    <w:rsid w:val="0001471C"/>
    <w:rsid w:val="00020F03"/>
    <w:rsid w:val="00022276"/>
    <w:rsid w:val="00025A88"/>
    <w:rsid w:val="00027139"/>
    <w:rsid w:val="00030477"/>
    <w:rsid w:val="00031912"/>
    <w:rsid w:val="00032EFB"/>
    <w:rsid w:val="0003399C"/>
    <w:rsid w:val="00034090"/>
    <w:rsid w:val="0003644A"/>
    <w:rsid w:val="00036A46"/>
    <w:rsid w:val="00040CD6"/>
    <w:rsid w:val="00041BE8"/>
    <w:rsid w:val="000425D8"/>
    <w:rsid w:val="00043E3B"/>
    <w:rsid w:val="00043EDC"/>
    <w:rsid w:val="00050977"/>
    <w:rsid w:val="00050E92"/>
    <w:rsid w:val="00055386"/>
    <w:rsid w:val="000554A8"/>
    <w:rsid w:val="000558BC"/>
    <w:rsid w:val="000562B7"/>
    <w:rsid w:val="000565D1"/>
    <w:rsid w:val="000566A4"/>
    <w:rsid w:val="0006063E"/>
    <w:rsid w:val="0006093F"/>
    <w:rsid w:val="00060EB3"/>
    <w:rsid w:val="000637FC"/>
    <w:rsid w:val="00063C6F"/>
    <w:rsid w:val="00063D3D"/>
    <w:rsid w:val="000643B3"/>
    <w:rsid w:val="000656B8"/>
    <w:rsid w:val="00067783"/>
    <w:rsid w:val="0007214A"/>
    <w:rsid w:val="000722F4"/>
    <w:rsid w:val="0007581D"/>
    <w:rsid w:val="0007648E"/>
    <w:rsid w:val="00077FF2"/>
    <w:rsid w:val="00081146"/>
    <w:rsid w:val="0008154F"/>
    <w:rsid w:val="00081E5D"/>
    <w:rsid w:val="000852AD"/>
    <w:rsid w:val="00086608"/>
    <w:rsid w:val="00087469"/>
    <w:rsid w:val="00091C6C"/>
    <w:rsid w:val="00091D31"/>
    <w:rsid w:val="000938B8"/>
    <w:rsid w:val="00094A75"/>
    <w:rsid w:val="000955AA"/>
    <w:rsid w:val="000961DA"/>
    <w:rsid w:val="00097529"/>
    <w:rsid w:val="000A4CAE"/>
    <w:rsid w:val="000B04FB"/>
    <w:rsid w:val="000B3E63"/>
    <w:rsid w:val="000B6830"/>
    <w:rsid w:val="000B7AC2"/>
    <w:rsid w:val="000B7B0A"/>
    <w:rsid w:val="000B7DF3"/>
    <w:rsid w:val="000C2ED5"/>
    <w:rsid w:val="000C3814"/>
    <w:rsid w:val="000C4FAA"/>
    <w:rsid w:val="000C544D"/>
    <w:rsid w:val="000C54EF"/>
    <w:rsid w:val="000C611A"/>
    <w:rsid w:val="000C6F32"/>
    <w:rsid w:val="000D077E"/>
    <w:rsid w:val="000D0D76"/>
    <w:rsid w:val="000D1863"/>
    <w:rsid w:val="000D2C99"/>
    <w:rsid w:val="000D2F36"/>
    <w:rsid w:val="000D3015"/>
    <w:rsid w:val="000D623F"/>
    <w:rsid w:val="000D6EDB"/>
    <w:rsid w:val="000D7092"/>
    <w:rsid w:val="000E0697"/>
    <w:rsid w:val="000E0AF0"/>
    <w:rsid w:val="000E1AA2"/>
    <w:rsid w:val="000E34F5"/>
    <w:rsid w:val="000E3672"/>
    <w:rsid w:val="000E4AE7"/>
    <w:rsid w:val="000E4B6B"/>
    <w:rsid w:val="000E6507"/>
    <w:rsid w:val="000E7C71"/>
    <w:rsid w:val="000F00A9"/>
    <w:rsid w:val="000F0395"/>
    <w:rsid w:val="000F0D77"/>
    <w:rsid w:val="000F1AE6"/>
    <w:rsid w:val="000F287C"/>
    <w:rsid w:val="000F2D99"/>
    <w:rsid w:val="000F40EB"/>
    <w:rsid w:val="000F5FF1"/>
    <w:rsid w:val="00101BA2"/>
    <w:rsid w:val="001023FA"/>
    <w:rsid w:val="00106A20"/>
    <w:rsid w:val="001075C2"/>
    <w:rsid w:val="00107A1E"/>
    <w:rsid w:val="001109D5"/>
    <w:rsid w:val="0011151F"/>
    <w:rsid w:val="0011210F"/>
    <w:rsid w:val="00114114"/>
    <w:rsid w:val="00114A7F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1A58"/>
    <w:rsid w:val="0013251A"/>
    <w:rsid w:val="00134BCF"/>
    <w:rsid w:val="001356DB"/>
    <w:rsid w:val="00141A2E"/>
    <w:rsid w:val="00142305"/>
    <w:rsid w:val="001443F8"/>
    <w:rsid w:val="001469CE"/>
    <w:rsid w:val="001474F5"/>
    <w:rsid w:val="00147C0B"/>
    <w:rsid w:val="00152F7D"/>
    <w:rsid w:val="001533AD"/>
    <w:rsid w:val="00153BE0"/>
    <w:rsid w:val="00153D12"/>
    <w:rsid w:val="0015494C"/>
    <w:rsid w:val="00160EEE"/>
    <w:rsid w:val="00164D9E"/>
    <w:rsid w:val="001650A0"/>
    <w:rsid w:val="0016534F"/>
    <w:rsid w:val="001653AB"/>
    <w:rsid w:val="00165E87"/>
    <w:rsid w:val="001677A3"/>
    <w:rsid w:val="0017016F"/>
    <w:rsid w:val="0017246E"/>
    <w:rsid w:val="00175C97"/>
    <w:rsid w:val="00175DBD"/>
    <w:rsid w:val="0017693E"/>
    <w:rsid w:val="00177031"/>
    <w:rsid w:val="00177F16"/>
    <w:rsid w:val="00180FEF"/>
    <w:rsid w:val="001823D1"/>
    <w:rsid w:val="00185C48"/>
    <w:rsid w:val="00185F84"/>
    <w:rsid w:val="00186C1F"/>
    <w:rsid w:val="001875D3"/>
    <w:rsid w:val="00191FAF"/>
    <w:rsid w:val="00193EBE"/>
    <w:rsid w:val="0019464D"/>
    <w:rsid w:val="00194C6E"/>
    <w:rsid w:val="00195E2B"/>
    <w:rsid w:val="00196B39"/>
    <w:rsid w:val="00196BC1"/>
    <w:rsid w:val="001971B3"/>
    <w:rsid w:val="00197DED"/>
    <w:rsid w:val="001A35F8"/>
    <w:rsid w:val="001A3A4A"/>
    <w:rsid w:val="001A3ADD"/>
    <w:rsid w:val="001A44CB"/>
    <w:rsid w:val="001B400C"/>
    <w:rsid w:val="001B6689"/>
    <w:rsid w:val="001B739B"/>
    <w:rsid w:val="001C18C3"/>
    <w:rsid w:val="001D059C"/>
    <w:rsid w:val="001D0A20"/>
    <w:rsid w:val="001D27BE"/>
    <w:rsid w:val="001D3AA9"/>
    <w:rsid w:val="001D3CDE"/>
    <w:rsid w:val="001E1492"/>
    <w:rsid w:val="001E2789"/>
    <w:rsid w:val="001E5697"/>
    <w:rsid w:val="001E621C"/>
    <w:rsid w:val="001E68AA"/>
    <w:rsid w:val="001E763D"/>
    <w:rsid w:val="001F1165"/>
    <w:rsid w:val="001F1C44"/>
    <w:rsid w:val="001F352C"/>
    <w:rsid w:val="002037EC"/>
    <w:rsid w:val="0020514F"/>
    <w:rsid w:val="0020557B"/>
    <w:rsid w:val="0020719C"/>
    <w:rsid w:val="00207B8F"/>
    <w:rsid w:val="00207F34"/>
    <w:rsid w:val="002104E5"/>
    <w:rsid w:val="00210C57"/>
    <w:rsid w:val="00210CF6"/>
    <w:rsid w:val="002133A0"/>
    <w:rsid w:val="002266B6"/>
    <w:rsid w:val="0023068C"/>
    <w:rsid w:val="00232BBA"/>
    <w:rsid w:val="00233180"/>
    <w:rsid w:val="00235DC4"/>
    <w:rsid w:val="002404D8"/>
    <w:rsid w:val="002408DF"/>
    <w:rsid w:val="002422F0"/>
    <w:rsid w:val="002431AE"/>
    <w:rsid w:val="00244522"/>
    <w:rsid w:val="00245249"/>
    <w:rsid w:val="002475DE"/>
    <w:rsid w:val="00247E05"/>
    <w:rsid w:val="00250875"/>
    <w:rsid w:val="00250E1D"/>
    <w:rsid w:val="00251591"/>
    <w:rsid w:val="00251D4C"/>
    <w:rsid w:val="00252AAD"/>
    <w:rsid w:val="00254F32"/>
    <w:rsid w:val="002563EB"/>
    <w:rsid w:val="00256A85"/>
    <w:rsid w:val="00261E9D"/>
    <w:rsid w:val="00262DB4"/>
    <w:rsid w:val="002657B3"/>
    <w:rsid w:val="002658D2"/>
    <w:rsid w:val="00267EFD"/>
    <w:rsid w:val="00271E12"/>
    <w:rsid w:val="002729B5"/>
    <w:rsid w:val="0027560A"/>
    <w:rsid w:val="002809BB"/>
    <w:rsid w:val="00280B3D"/>
    <w:rsid w:val="00283871"/>
    <w:rsid w:val="00283B69"/>
    <w:rsid w:val="002978AA"/>
    <w:rsid w:val="002A07BE"/>
    <w:rsid w:val="002A3018"/>
    <w:rsid w:val="002A3BDF"/>
    <w:rsid w:val="002A4D55"/>
    <w:rsid w:val="002A680D"/>
    <w:rsid w:val="002A701D"/>
    <w:rsid w:val="002A7C0E"/>
    <w:rsid w:val="002B0C38"/>
    <w:rsid w:val="002B30EF"/>
    <w:rsid w:val="002B3558"/>
    <w:rsid w:val="002B3CDD"/>
    <w:rsid w:val="002B4083"/>
    <w:rsid w:val="002B6C11"/>
    <w:rsid w:val="002B71F6"/>
    <w:rsid w:val="002C0A4C"/>
    <w:rsid w:val="002C12B8"/>
    <w:rsid w:val="002C265F"/>
    <w:rsid w:val="002C3C27"/>
    <w:rsid w:val="002C3C30"/>
    <w:rsid w:val="002C5ECC"/>
    <w:rsid w:val="002C5EF9"/>
    <w:rsid w:val="002C627F"/>
    <w:rsid w:val="002C6D9F"/>
    <w:rsid w:val="002C707A"/>
    <w:rsid w:val="002D0935"/>
    <w:rsid w:val="002D1B3B"/>
    <w:rsid w:val="002D2048"/>
    <w:rsid w:val="002D2542"/>
    <w:rsid w:val="002D3ACC"/>
    <w:rsid w:val="002D542A"/>
    <w:rsid w:val="002D7648"/>
    <w:rsid w:val="002D7BE8"/>
    <w:rsid w:val="002E2BF5"/>
    <w:rsid w:val="002E3E27"/>
    <w:rsid w:val="002E41F5"/>
    <w:rsid w:val="002E49FA"/>
    <w:rsid w:val="002E4FA3"/>
    <w:rsid w:val="002F02EB"/>
    <w:rsid w:val="002F19C6"/>
    <w:rsid w:val="0030290C"/>
    <w:rsid w:val="00302E43"/>
    <w:rsid w:val="003041D8"/>
    <w:rsid w:val="00305287"/>
    <w:rsid w:val="003071AE"/>
    <w:rsid w:val="003109E4"/>
    <w:rsid w:val="00310B90"/>
    <w:rsid w:val="00311126"/>
    <w:rsid w:val="003112F0"/>
    <w:rsid w:val="00311688"/>
    <w:rsid w:val="00313039"/>
    <w:rsid w:val="0031318B"/>
    <w:rsid w:val="003150D1"/>
    <w:rsid w:val="00316AD0"/>
    <w:rsid w:val="00317103"/>
    <w:rsid w:val="003210C2"/>
    <w:rsid w:val="00321BA1"/>
    <w:rsid w:val="003225AA"/>
    <w:rsid w:val="003233F2"/>
    <w:rsid w:val="00323874"/>
    <w:rsid w:val="00326B58"/>
    <w:rsid w:val="003329AF"/>
    <w:rsid w:val="00332DD7"/>
    <w:rsid w:val="00333E89"/>
    <w:rsid w:val="003377E1"/>
    <w:rsid w:val="00337EDE"/>
    <w:rsid w:val="003404D4"/>
    <w:rsid w:val="00342598"/>
    <w:rsid w:val="003427C0"/>
    <w:rsid w:val="0034352F"/>
    <w:rsid w:val="0034554F"/>
    <w:rsid w:val="00345B5C"/>
    <w:rsid w:val="00345B9E"/>
    <w:rsid w:val="00352135"/>
    <w:rsid w:val="00352CF4"/>
    <w:rsid w:val="00357B60"/>
    <w:rsid w:val="0036069B"/>
    <w:rsid w:val="003629EB"/>
    <w:rsid w:val="00363ADF"/>
    <w:rsid w:val="00363D5C"/>
    <w:rsid w:val="00364F42"/>
    <w:rsid w:val="00371139"/>
    <w:rsid w:val="003739D3"/>
    <w:rsid w:val="00373BF6"/>
    <w:rsid w:val="003746EC"/>
    <w:rsid w:val="00375971"/>
    <w:rsid w:val="00375B1E"/>
    <w:rsid w:val="00376EEE"/>
    <w:rsid w:val="00383D75"/>
    <w:rsid w:val="0038416F"/>
    <w:rsid w:val="0038569D"/>
    <w:rsid w:val="00386519"/>
    <w:rsid w:val="00386541"/>
    <w:rsid w:val="00390D86"/>
    <w:rsid w:val="00392B83"/>
    <w:rsid w:val="003933E0"/>
    <w:rsid w:val="00393C17"/>
    <w:rsid w:val="003A28FF"/>
    <w:rsid w:val="003A307E"/>
    <w:rsid w:val="003A4F36"/>
    <w:rsid w:val="003A5E32"/>
    <w:rsid w:val="003A6077"/>
    <w:rsid w:val="003A713C"/>
    <w:rsid w:val="003B0BCB"/>
    <w:rsid w:val="003B26EB"/>
    <w:rsid w:val="003B2EE7"/>
    <w:rsid w:val="003B3034"/>
    <w:rsid w:val="003B365C"/>
    <w:rsid w:val="003B3AEF"/>
    <w:rsid w:val="003B3BED"/>
    <w:rsid w:val="003B67A9"/>
    <w:rsid w:val="003C07F0"/>
    <w:rsid w:val="003C0EE9"/>
    <w:rsid w:val="003C1DEF"/>
    <w:rsid w:val="003C1E18"/>
    <w:rsid w:val="003C2127"/>
    <w:rsid w:val="003C22C4"/>
    <w:rsid w:val="003C615E"/>
    <w:rsid w:val="003C6932"/>
    <w:rsid w:val="003C73F4"/>
    <w:rsid w:val="003D0079"/>
    <w:rsid w:val="003D5F3C"/>
    <w:rsid w:val="003D7010"/>
    <w:rsid w:val="003D7054"/>
    <w:rsid w:val="003D7C30"/>
    <w:rsid w:val="003E314E"/>
    <w:rsid w:val="003E50E0"/>
    <w:rsid w:val="003F0EF1"/>
    <w:rsid w:val="003F2209"/>
    <w:rsid w:val="003F476B"/>
    <w:rsid w:val="003F7EAC"/>
    <w:rsid w:val="00401D82"/>
    <w:rsid w:val="00402764"/>
    <w:rsid w:val="0040663D"/>
    <w:rsid w:val="00410856"/>
    <w:rsid w:val="004108AF"/>
    <w:rsid w:val="00410E50"/>
    <w:rsid w:val="0041230D"/>
    <w:rsid w:val="00413353"/>
    <w:rsid w:val="00417A53"/>
    <w:rsid w:val="00417AAB"/>
    <w:rsid w:val="00417CEB"/>
    <w:rsid w:val="0042188D"/>
    <w:rsid w:val="004219EF"/>
    <w:rsid w:val="00422D49"/>
    <w:rsid w:val="00430CA5"/>
    <w:rsid w:val="00433A98"/>
    <w:rsid w:val="00436809"/>
    <w:rsid w:val="004368B2"/>
    <w:rsid w:val="00436EC4"/>
    <w:rsid w:val="00440A2B"/>
    <w:rsid w:val="00441516"/>
    <w:rsid w:val="00441675"/>
    <w:rsid w:val="00450B1D"/>
    <w:rsid w:val="004524A8"/>
    <w:rsid w:val="00453457"/>
    <w:rsid w:val="00454D51"/>
    <w:rsid w:val="00456666"/>
    <w:rsid w:val="004566AF"/>
    <w:rsid w:val="004567F5"/>
    <w:rsid w:val="00456CA6"/>
    <w:rsid w:val="00456E01"/>
    <w:rsid w:val="00457930"/>
    <w:rsid w:val="00463209"/>
    <w:rsid w:val="00463F24"/>
    <w:rsid w:val="004642BE"/>
    <w:rsid w:val="004667FF"/>
    <w:rsid w:val="00470F27"/>
    <w:rsid w:val="004710FC"/>
    <w:rsid w:val="00472D89"/>
    <w:rsid w:val="004749CB"/>
    <w:rsid w:val="004752F2"/>
    <w:rsid w:val="00475E7B"/>
    <w:rsid w:val="0048074B"/>
    <w:rsid w:val="0048174C"/>
    <w:rsid w:val="00481CF2"/>
    <w:rsid w:val="00482E47"/>
    <w:rsid w:val="00486BDB"/>
    <w:rsid w:val="00487492"/>
    <w:rsid w:val="00487D70"/>
    <w:rsid w:val="00491124"/>
    <w:rsid w:val="00491DAF"/>
    <w:rsid w:val="004A1AA4"/>
    <w:rsid w:val="004A23BE"/>
    <w:rsid w:val="004A33CF"/>
    <w:rsid w:val="004A3B94"/>
    <w:rsid w:val="004A4422"/>
    <w:rsid w:val="004A4F18"/>
    <w:rsid w:val="004A5B29"/>
    <w:rsid w:val="004A5E1F"/>
    <w:rsid w:val="004B1A6C"/>
    <w:rsid w:val="004B30B4"/>
    <w:rsid w:val="004B3625"/>
    <w:rsid w:val="004B61A0"/>
    <w:rsid w:val="004C361E"/>
    <w:rsid w:val="004C4418"/>
    <w:rsid w:val="004C6E6C"/>
    <w:rsid w:val="004D08C6"/>
    <w:rsid w:val="004D0E39"/>
    <w:rsid w:val="004D12EC"/>
    <w:rsid w:val="004D3C65"/>
    <w:rsid w:val="004D4D2C"/>
    <w:rsid w:val="004D548E"/>
    <w:rsid w:val="004E02EB"/>
    <w:rsid w:val="004E17AC"/>
    <w:rsid w:val="004E19A9"/>
    <w:rsid w:val="004E19F8"/>
    <w:rsid w:val="004E1E3A"/>
    <w:rsid w:val="004E283E"/>
    <w:rsid w:val="004E6225"/>
    <w:rsid w:val="004F0C5A"/>
    <w:rsid w:val="004F0E3C"/>
    <w:rsid w:val="004F141B"/>
    <w:rsid w:val="004F14BB"/>
    <w:rsid w:val="004F4CD5"/>
    <w:rsid w:val="004F5024"/>
    <w:rsid w:val="004F5CE8"/>
    <w:rsid w:val="004F6078"/>
    <w:rsid w:val="004F63DD"/>
    <w:rsid w:val="004F664A"/>
    <w:rsid w:val="00501165"/>
    <w:rsid w:val="005014BF"/>
    <w:rsid w:val="00502611"/>
    <w:rsid w:val="00503320"/>
    <w:rsid w:val="00503D0B"/>
    <w:rsid w:val="00503D66"/>
    <w:rsid w:val="005041D0"/>
    <w:rsid w:val="005078F9"/>
    <w:rsid w:val="00510581"/>
    <w:rsid w:val="005110AE"/>
    <w:rsid w:val="0051230E"/>
    <w:rsid w:val="00513404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2096"/>
    <w:rsid w:val="00533DA5"/>
    <w:rsid w:val="00534E7E"/>
    <w:rsid w:val="00536ABD"/>
    <w:rsid w:val="005434B8"/>
    <w:rsid w:val="00544CA3"/>
    <w:rsid w:val="00545388"/>
    <w:rsid w:val="00546322"/>
    <w:rsid w:val="00547363"/>
    <w:rsid w:val="005521A5"/>
    <w:rsid w:val="00552EDF"/>
    <w:rsid w:val="005538E7"/>
    <w:rsid w:val="00553ECB"/>
    <w:rsid w:val="005548BB"/>
    <w:rsid w:val="005553C7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B15"/>
    <w:rsid w:val="00574B20"/>
    <w:rsid w:val="00575CA2"/>
    <w:rsid w:val="005766AE"/>
    <w:rsid w:val="00577656"/>
    <w:rsid w:val="0058022D"/>
    <w:rsid w:val="00580EDB"/>
    <w:rsid w:val="00582EC2"/>
    <w:rsid w:val="00584B0D"/>
    <w:rsid w:val="005866A0"/>
    <w:rsid w:val="00587930"/>
    <w:rsid w:val="005913A1"/>
    <w:rsid w:val="00591A3A"/>
    <w:rsid w:val="00592A75"/>
    <w:rsid w:val="00592D94"/>
    <w:rsid w:val="00596931"/>
    <w:rsid w:val="0059735D"/>
    <w:rsid w:val="005A0472"/>
    <w:rsid w:val="005A2DB9"/>
    <w:rsid w:val="005A39BC"/>
    <w:rsid w:val="005A43EA"/>
    <w:rsid w:val="005A5161"/>
    <w:rsid w:val="005B0B68"/>
    <w:rsid w:val="005B1EF3"/>
    <w:rsid w:val="005B283C"/>
    <w:rsid w:val="005B41AB"/>
    <w:rsid w:val="005B66EB"/>
    <w:rsid w:val="005C56B6"/>
    <w:rsid w:val="005C5BE4"/>
    <w:rsid w:val="005C5F13"/>
    <w:rsid w:val="005C655B"/>
    <w:rsid w:val="005D0B10"/>
    <w:rsid w:val="005D114F"/>
    <w:rsid w:val="005D131F"/>
    <w:rsid w:val="005D6B24"/>
    <w:rsid w:val="005E0298"/>
    <w:rsid w:val="005E0637"/>
    <w:rsid w:val="005E0D19"/>
    <w:rsid w:val="005E1B19"/>
    <w:rsid w:val="005E51C5"/>
    <w:rsid w:val="005E5D95"/>
    <w:rsid w:val="005E6318"/>
    <w:rsid w:val="005E7F38"/>
    <w:rsid w:val="005E7FC4"/>
    <w:rsid w:val="005F1585"/>
    <w:rsid w:val="005F1778"/>
    <w:rsid w:val="005F22AE"/>
    <w:rsid w:val="005F4787"/>
    <w:rsid w:val="005F4935"/>
    <w:rsid w:val="00600017"/>
    <w:rsid w:val="006022A6"/>
    <w:rsid w:val="0060252B"/>
    <w:rsid w:val="00602C67"/>
    <w:rsid w:val="00602CC6"/>
    <w:rsid w:val="00603561"/>
    <w:rsid w:val="0060461D"/>
    <w:rsid w:val="006062C6"/>
    <w:rsid w:val="006076A1"/>
    <w:rsid w:val="00607B8B"/>
    <w:rsid w:val="00610508"/>
    <w:rsid w:val="006124FB"/>
    <w:rsid w:val="006149C9"/>
    <w:rsid w:val="00620CB9"/>
    <w:rsid w:val="0062458D"/>
    <w:rsid w:val="00626E1C"/>
    <w:rsid w:val="00627C9C"/>
    <w:rsid w:val="00627DAC"/>
    <w:rsid w:val="006306DA"/>
    <w:rsid w:val="00631086"/>
    <w:rsid w:val="006326D3"/>
    <w:rsid w:val="0063282A"/>
    <w:rsid w:val="00632A98"/>
    <w:rsid w:val="00632D4C"/>
    <w:rsid w:val="006357C9"/>
    <w:rsid w:val="00635DB9"/>
    <w:rsid w:val="00636083"/>
    <w:rsid w:val="00637B83"/>
    <w:rsid w:val="00637C56"/>
    <w:rsid w:val="00640E71"/>
    <w:rsid w:val="006412B2"/>
    <w:rsid w:val="006423A2"/>
    <w:rsid w:val="00642CE4"/>
    <w:rsid w:val="00643274"/>
    <w:rsid w:val="00644265"/>
    <w:rsid w:val="00646B90"/>
    <w:rsid w:val="0065017F"/>
    <w:rsid w:val="006507FA"/>
    <w:rsid w:val="00652056"/>
    <w:rsid w:val="00652B66"/>
    <w:rsid w:val="006536B3"/>
    <w:rsid w:val="006550F6"/>
    <w:rsid w:val="00655B69"/>
    <w:rsid w:val="00660DCA"/>
    <w:rsid w:val="00660F7D"/>
    <w:rsid w:val="00661B7A"/>
    <w:rsid w:val="0066245F"/>
    <w:rsid w:val="006628A7"/>
    <w:rsid w:val="00665886"/>
    <w:rsid w:val="00666C18"/>
    <w:rsid w:val="006674CA"/>
    <w:rsid w:val="00670930"/>
    <w:rsid w:val="00671835"/>
    <w:rsid w:val="006726D4"/>
    <w:rsid w:val="00676213"/>
    <w:rsid w:val="0068049C"/>
    <w:rsid w:val="00682035"/>
    <w:rsid w:val="00682624"/>
    <w:rsid w:val="00682B19"/>
    <w:rsid w:val="00682ED2"/>
    <w:rsid w:val="00685B20"/>
    <w:rsid w:val="00685FE8"/>
    <w:rsid w:val="0069139C"/>
    <w:rsid w:val="00693E38"/>
    <w:rsid w:val="0069401B"/>
    <w:rsid w:val="0069617C"/>
    <w:rsid w:val="00696CAD"/>
    <w:rsid w:val="00696E0A"/>
    <w:rsid w:val="00696FD0"/>
    <w:rsid w:val="006A15EF"/>
    <w:rsid w:val="006A166F"/>
    <w:rsid w:val="006A31F6"/>
    <w:rsid w:val="006A3368"/>
    <w:rsid w:val="006A4C0D"/>
    <w:rsid w:val="006A545D"/>
    <w:rsid w:val="006A641F"/>
    <w:rsid w:val="006A6B67"/>
    <w:rsid w:val="006B1A79"/>
    <w:rsid w:val="006B3998"/>
    <w:rsid w:val="006B6B18"/>
    <w:rsid w:val="006B74AD"/>
    <w:rsid w:val="006B7806"/>
    <w:rsid w:val="006B7874"/>
    <w:rsid w:val="006B7D7C"/>
    <w:rsid w:val="006C154E"/>
    <w:rsid w:val="006C1FD5"/>
    <w:rsid w:val="006C3B6A"/>
    <w:rsid w:val="006C413C"/>
    <w:rsid w:val="006C58BF"/>
    <w:rsid w:val="006C62BE"/>
    <w:rsid w:val="006C7D28"/>
    <w:rsid w:val="006D1D32"/>
    <w:rsid w:val="006D1F43"/>
    <w:rsid w:val="006D2BCF"/>
    <w:rsid w:val="006D4F4D"/>
    <w:rsid w:val="006D6C70"/>
    <w:rsid w:val="006D74D7"/>
    <w:rsid w:val="006E16AF"/>
    <w:rsid w:val="006E55EB"/>
    <w:rsid w:val="006E6B4E"/>
    <w:rsid w:val="006E7463"/>
    <w:rsid w:val="006E7657"/>
    <w:rsid w:val="006F3109"/>
    <w:rsid w:val="006F3F7A"/>
    <w:rsid w:val="006F4B5E"/>
    <w:rsid w:val="006F50D3"/>
    <w:rsid w:val="006F518C"/>
    <w:rsid w:val="006F5381"/>
    <w:rsid w:val="006F53FE"/>
    <w:rsid w:val="006F7787"/>
    <w:rsid w:val="00701263"/>
    <w:rsid w:val="00702083"/>
    <w:rsid w:val="00702AEF"/>
    <w:rsid w:val="00704582"/>
    <w:rsid w:val="0071000B"/>
    <w:rsid w:val="00710E11"/>
    <w:rsid w:val="00712792"/>
    <w:rsid w:val="007128CA"/>
    <w:rsid w:val="007134E7"/>
    <w:rsid w:val="007168E9"/>
    <w:rsid w:val="00717198"/>
    <w:rsid w:val="0072152C"/>
    <w:rsid w:val="00722D0E"/>
    <w:rsid w:val="0072615F"/>
    <w:rsid w:val="00727D57"/>
    <w:rsid w:val="00732545"/>
    <w:rsid w:val="00732B48"/>
    <w:rsid w:val="00732B53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3277"/>
    <w:rsid w:val="0075431C"/>
    <w:rsid w:val="007570BA"/>
    <w:rsid w:val="007600C6"/>
    <w:rsid w:val="00761137"/>
    <w:rsid w:val="00762E24"/>
    <w:rsid w:val="00762EA2"/>
    <w:rsid w:val="007636DA"/>
    <w:rsid w:val="0076748F"/>
    <w:rsid w:val="007719EF"/>
    <w:rsid w:val="00772F75"/>
    <w:rsid w:val="007747FD"/>
    <w:rsid w:val="007901EB"/>
    <w:rsid w:val="007934F0"/>
    <w:rsid w:val="00795810"/>
    <w:rsid w:val="00796652"/>
    <w:rsid w:val="007A088C"/>
    <w:rsid w:val="007A0D3C"/>
    <w:rsid w:val="007A3759"/>
    <w:rsid w:val="007A3B9F"/>
    <w:rsid w:val="007A4097"/>
    <w:rsid w:val="007A41C6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50F9"/>
    <w:rsid w:val="007D6A05"/>
    <w:rsid w:val="007E1108"/>
    <w:rsid w:val="007E308F"/>
    <w:rsid w:val="007E4AC3"/>
    <w:rsid w:val="007F0C9F"/>
    <w:rsid w:val="007F25DA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37DB"/>
    <w:rsid w:val="00803CD9"/>
    <w:rsid w:val="008075EE"/>
    <w:rsid w:val="00811EC1"/>
    <w:rsid w:val="008121C1"/>
    <w:rsid w:val="008138E4"/>
    <w:rsid w:val="0081686B"/>
    <w:rsid w:val="0082049D"/>
    <w:rsid w:val="00821E82"/>
    <w:rsid w:val="008221E9"/>
    <w:rsid w:val="00823670"/>
    <w:rsid w:val="00826E65"/>
    <w:rsid w:val="00827318"/>
    <w:rsid w:val="00827E1D"/>
    <w:rsid w:val="008312C7"/>
    <w:rsid w:val="008313C8"/>
    <w:rsid w:val="00834D1A"/>
    <w:rsid w:val="00836D3C"/>
    <w:rsid w:val="00837AF2"/>
    <w:rsid w:val="00841388"/>
    <w:rsid w:val="008439B6"/>
    <w:rsid w:val="008442C1"/>
    <w:rsid w:val="00845EDF"/>
    <w:rsid w:val="00846FFB"/>
    <w:rsid w:val="00851449"/>
    <w:rsid w:val="00851F22"/>
    <w:rsid w:val="008570B4"/>
    <w:rsid w:val="00857363"/>
    <w:rsid w:val="0085736E"/>
    <w:rsid w:val="008576F2"/>
    <w:rsid w:val="00857BD8"/>
    <w:rsid w:val="00862897"/>
    <w:rsid w:val="00862D97"/>
    <w:rsid w:val="00863406"/>
    <w:rsid w:val="008637FE"/>
    <w:rsid w:val="00864EBA"/>
    <w:rsid w:val="008676B4"/>
    <w:rsid w:val="00867FC6"/>
    <w:rsid w:val="00870C08"/>
    <w:rsid w:val="00871672"/>
    <w:rsid w:val="008741C9"/>
    <w:rsid w:val="008752F1"/>
    <w:rsid w:val="008758ED"/>
    <w:rsid w:val="0087700F"/>
    <w:rsid w:val="00880354"/>
    <w:rsid w:val="008829BF"/>
    <w:rsid w:val="00882A58"/>
    <w:rsid w:val="00882DF7"/>
    <w:rsid w:val="008876DD"/>
    <w:rsid w:val="00891E62"/>
    <w:rsid w:val="0089336D"/>
    <w:rsid w:val="00893FCC"/>
    <w:rsid w:val="00895011"/>
    <w:rsid w:val="008A175D"/>
    <w:rsid w:val="008A1BDE"/>
    <w:rsid w:val="008A2E9F"/>
    <w:rsid w:val="008A4858"/>
    <w:rsid w:val="008A4D12"/>
    <w:rsid w:val="008A5EB7"/>
    <w:rsid w:val="008A7F57"/>
    <w:rsid w:val="008B06FC"/>
    <w:rsid w:val="008B0C92"/>
    <w:rsid w:val="008B129C"/>
    <w:rsid w:val="008B15FD"/>
    <w:rsid w:val="008B16B0"/>
    <w:rsid w:val="008B29C4"/>
    <w:rsid w:val="008B3A56"/>
    <w:rsid w:val="008B57C3"/>
    <w:rsid w:val="008B6148"/>
    <w:rsid w:val="008B63D2"/>
    <w:rsid w:val="008B6524"/>
    <w:rsid w:val="008C03AE"/>
    <w:rsid w:val="008C190B"/>
    <w:rsid w:val="008C20F6"/>
    <w:rsid w:val="008C36EE"/>
    <w:rsid w:val="008C5BFF"/>
    <w:rsid w:val="008C5C5E"/>
    <w:rsid w:val="008C7484"/>
    <w:rsid w:val="008D0112"/>
    <w:rsid w:val="008D3797"/>
    <w:rsid w:val="008D492F"/>
    <w:rsid w:val="008D5327"/>
    <w:rsid w:val="008D6D53"/>
    <w:rsid w:val="008D7F2C"/>
    <w:rsid w:val="008E08E7"/>
    <w:rsid w:val="008E139E"/>
    <w:rsid w:val="008E1A39"/>
    <w:rsid w:val="008E2878"/>
    <w:rsid w:val="008E3A6E"/>
    <w:rsid w:val="008E76CE"/>
    <w:rsid w:val="008E771D"/>
    <w:rsid w:val="008F2AA5"/>
    <w:rsid w:val="008F537C"/>
    <w:rsid w:val="008F54E9"/>
    <w:rsid w:val="008F56DC"/>
    <w:rsid w:val="008F5C7F"/>
    <w:rsid w:val="008F5E17"/>
    <w:rsid w:val="008F6A35"/>
    <w:rsid w:val="008F6EA8"/>
    <w:rsid w:val="008F7353"/>
    <w:rsid w:val="008F7AE5"/>
    <w:rsid w:val="00900402"/>
    <w:rsid w:val="00900F05"/>
    <w:rsid w:val="00900FAC"/>
    <w:rsid w:val="00902118"/>
    <w:rsid w:val="00904AF8"/>
    <w:rsid w:val="00904CB8"/>
    <w:rsid w:val="00907D24"/>
    <w:rsid w:val="0091364D"/>
    <w:rsid w:val="009148BC"/>
    <w:rsid w:val="0091633E"/>
    <w:rsid w:val="00916863"/>
    <w:rsid w:val="00923127"/>
    <w:rsid w:val="00923E03"/>
    <w:rsid w:val="00924F81"/>
    <w:rsid w:val="00924FEA"/>
    <w:rsid w:val="00925759"/>
    <w:rsid w:val="00926BE4"/>
    <w:rsid w:val="009304B6"/>
    <w:rsid w:val="0093201E"/>
    <w:rsid w:val="009322DA"/>
    <w:rsid w:val="00932478"/>
    <w:rsid w:val="00932479"/>
    <w:rsid w:val="0093682E"/>
    <w:rsid w:val="00942582"/>
    <w:rsid w:val="00944DB3"/>
    <w:rsid w:val="009455C6"/>
    <w:rsid w:val="00946E85"/>
    <w:rsid w:val="009509D4"/>
    <w:rsid w:val="0095205E"/>
    <w:rsid w:val="009532A3"/>
    <w:rsid w:val="00953EED"/>
    <w:rsid w:val="00954766"/>
    <w:rsid w:val="00954D63"/>
    <w:rsid w:val="009616CC"/>
    <w:rsid w:val="00961C02"/>
    <w:rsid w:val="009620D8"/>
    <w:rsid w:val="0096480E"/>
    <w:rsid w:val="00964A0A"/>
    <w:rsid w:val="00966D82"/>
    <w:rsid w:val="00967172"/>
    <w:rsid w:val="00971450"/>
    <w:rsid w:val="009714CC"/>
    <w:rsid w:val="00971ED6"/>
    <w:rsid w:val="00974362"/>
    <w:rsid w:val="009771F1"/>
    <w:rsid w:val="00977299"/>
    <w:rsid w:val="00981AC5"/>
    <w:rsid w:val="00991E95"/>
    <w:rsid w:val="009953A8"/>
    <w:rsid w:val="009955B4"/>
    <w:rsid w:val="009956B2"/>
    <w:rsid w:val="009959F9"/>
    <w:rsid w:val="009961FC"/>
    <w:rsid w:val="009968FA"/>
    <w:rsid w:val="009A2C1A"/>
    <w:rsid w:val="009A2D32"/>
    <w:rsid w:val="009A49C1"/>
    <w:rsid w:val="009A6E0B"/>
    <w:rsid w:val="009A7A24"/>
    <w:rsid w:val="009A7B0F"/>
    <w:rsid w:val="009B0D7D"/>
    <w:rsid w:val="009B3AAF"/>
    <w:rsid w:val="009B4CB1"/>
    <w:rsid w:val="009C0CBE"/>
    <w:rsid w:val="009C30BD"/>
    <w:rsid w:val="009C4A45"/>
    <w:rsid w:val="009D1B01"/>
    <w:rsid w:val="009D2056"/>
    <w:rsid w:val="009D2058"/>
    <w:rsid w:val="009D3E3D"/>
    <w:rsid w:val="009D43A9"/>
    <w:rsid w:val="009D562D"/>
    <w:rsid w:val="009D6395"/>
    <w:rsid w:val="009D6B46"/>
    <w:rsid w:val="009D7497"/>
    <w:rsid w:val="009E2BD8"/>
    <w:rsid w:val="009E3F53"/>
    <w:rsid w:val="009E42C2"/>
    <w:rsid w:val="009E7187"/>
    <w:rsid w:val="009E771C"/>
    <w:rsid w:val="009E7AF6"/>
    <w:rsid w:val="009F1C9C"/>
    <w:rsid w:val="009F2423"/>
    <w:rsid w:val="009F24E5"/>
    <w:rsid w:val="009F3465"/>
    <w:rsid w:val="009F37ED"/>
    <w:rsid w:val="009F4A97"/>
    <w:rsid w:val="009F5AF4"/>
    <w:rsid w:val="009F6D0F"/>
    <w:rsid w:val="00A00B25"/>
    <w:rsid w:val="00A01295"/>
    <w:rsid w:val="00A03F7B"/>
    <w:rsid w:val="00A05C09"/>
    <w:rsid w:val="00A064BA"/>
    <w:rsid w:val="00A11F70"/>
    <w:rsid w:val="00A121F3"/>
    <w:rsid w:val="00A130B0"/>
    <w:rsid w:val="00A15B6C"/>
    <w:rsid w:val="00A16AAD"/>
    <w:rsid w:val="00A17A6F"/>
    <w:rsid w:val="00A2026D"/>
    <w:rsid w:val="00A225A6"/>
    <w:rsid w:val="00A23A90"/>
    <w:rsid w:val="00A2615F"/>
    <w:rsid w:val="00A26859"/>
    <w:rsid w:val="00A275C5"/>
    <w:rsid w:val="00A31F0F"/>
    <w:rsid w:val="00A31F22"/>
    <w:rsid w:val="00A333EB"/>
    <w:rsid w:val="00A33B42"/>
    <w:rsid w:val="00A35FC7"/>
    <w:rsid w:val="00A377A8"/>
    <w:rsid w:val="00A40546"/>
    <w:rsid w:val="00A40CBD"/>
    <w:rsid w:val="00A426C8"/>
    <w:rsid w:val="00A4432C"/>
    <w:rsid w:val="00A475CF"/>
    <w:rsid w:val="00A52114"/>
    <w:rsid w:val="00A5287A"/>
    <w:rsid w:val="00A55341"/>
    <w:rsid w:val="00A56C41"/>
    <w:rsid w:val="00A607F1"/>
    <w:rsid w:val="00A610E2"/>
    <w:rsid w:val="00A61DB0"/>
    <w:rsid w:val="00A627FE"/>
    <w:rsid w:val="00A639D0"/>
    <w:rsid w:val="00A64CCF"/>
    <w:rsid w:val="00A651A9"/>
    <w:rsid w:val="00A65E03"/>
    <w:rsid w:val="00A66F50"/>
    <w:rsid w:val="00A673A1"/>
    <w:rsid w:val="00A71DD6"/>
    <w:rsid w:val="00A72762"/>
    <w:rsid w:val="00A74387"/>
    <w:rsid w:val="00A746FB"/>
    <w:rsid w:val="00A83123"/>
    <w:rsid w:val="00A8347B"/>
    <w:rsid w:val="00A838D0"/>
    <w:rsid w:val="00A8470B"/>
    <w:rsid w:val="00A86D22"/>
    <w:rsid w:val="00A91622"/>
    <w:rsid w:val="00A91C92"/>
    <w:rsid w:val="00A941BF"/>
    <w:rsid w:val="00A94DC7"/>
    <w:rsid w:val="00A9504F"/>
    <w:rsid w:val="00A9550A"/>
    <w:rsid w:val="00A95C20"/>
    <w:rsid w:val="00A95C23"/>
    <w:rsid w:val="00A95FE8"/>
    <w:rsid w:val="00A963FF"/>
    <w:rsid w:val="00A96EF4"/>
    <w:rsid w:val="00A97455"/>
    <w:rsid w:val="00A977D2"/>
    <w:rsid w:val="00AA0342"/>
    <w:rsid w:val="00AA04A2"/>
    <w:rsid w:val="00AA1658"/>
    <w:rsid w:val="00AA4778"/>
    <w:rsid w:val="00AA49A3"/>
    <w:rsid w:val="00AB4B21"/>
    <w:rsid w:val="00AB734B"/>
    <w:rsid w:val="00AC0108"/>
    <w:rsid w:val="00AC02F5"/>
    <w:rsid w:val="00AC088A"/>
    <w:rsid w:val="00AC151B"/>
    <w:rsid w:val="00AC22AB"/>
    <w:rsid w:val="00AC78BD"/>
    <w:rsid w:val="00AD1AF3"/>
    <w:rsid w:val="00AD34CC"/>
    <w:rsid w:val="00AD5240"/>
    <w:rsid w:val="00AD5430"/>
    <w:rsid w:val="00AD7347"/>
    <w:rsid w:val="00AD7B72"/>
    <w:rsid w:val="00AE03A0"/>
    <w:rsid w:val="00AE1136"/>
    <w:rsid w:val="00AE20FA"/>
    <w:rsid w:val="00AE5394"/>
    <w:rsid w:val="00AE5EF2"/>
    <w:rsid w:val="00AE5F0A"/>
    <w:rsid w:val="00AE7780"/>
    <w:rsid w:val="00AF0C0B"/>
    <w:rsid w:val="00AF2939"/>
    <w:rsid w:val="00AF2B58"/>
    <w:rsid w:val="00AF45B3"/>
    <w:rsid w:val="00AF6092"/>
    <w:rsid w:val="00AF6B1E"/>
    <w:rsid w:val="00AF6D07"/>
    <w:rsid w:val="00B01BC1"/>
    <w:rsid w:val="00B0513B"/>
    <w:rsid w:val="00B0624D"/>
    <w:rsid w:val="00B0769D"/>
    <w:rsid w:val="00B13939"/>
    <w:rsid w:val="00B1635D"/>
    <w:rsid w:val="00B216B6"/>
    <w:rsid w:val="00B22A9E"/>
    <w:rsid w:val="00B23EB4"/>
    <w:rsid w:val="00B25790"/>
    <w:rsid w:val="00B25B37"/>
    <w:rsid w:val="00B25F14"/>
    <w:rsid w:val="00B26648"/>
    <w:rsid w:val="00B26AB5"/>
    <w:rsid w:val="00B27D7B"/>
    <w:rsid w:val="00B316BD"/>
    <w:rsid w:val="00B325BC"/>
    <w:rsid w:val="00B32F61"/>
    <w:rsid w:val="00B33940"/>
    <w:rsid w:val="00B34469"/>
    <w:rsid w:val="00B34831"/>
    <w:rsid w:val="00B35C84"/>
    <w:rsid w:val="00B40C6C"/>
    <w:rsid w:val="00B4240E"/>
    <w:rsid w:val="00B42D23"/>
    <w:rsid w:val="00B44127"/>
    <w:rsid w:val="00B44AAA"/>
    <w:rsid w:val="00B44E0F"/>
    <w:rsid w:val="00B50062"/>
    <w:rsid w:val="00B51352"/>
    <w:rsid w:val="00B53918"/>
    <w:rsid w:val="00B54727"/>
    <w:rsid w:val="00B54A4F"/>
    <w:rsid w:val="00B55A96"/>
    <w:rsid w:val="00B56E19"/>
    <w:rsid w:val="00B6058A"/>
    <w:rsid w:val="00B60698"/>
    <w:rsid w:val="00B60D3E"/>
    <w:rsid w:val="00B61E33"/>
    <w:rsid w:val="00B62C5D"/>
    <w:rsid w:val="00B64C18"/>
    <w:rsid w:val="00B66A1E"/>
    <w:rsid w:val="00B70DCA"/>
    <w:rsid w:val="00B71A0E"/>
    <w:rsid w:val="00B72078"/>
    <w:rsid w:val="00B7220C"/>
    <w:rsid w:val="00B75FF0"/>
    <w:rsid w:val="00B76ECA"/>
    <w:rsid w:val="00B774AB"/>
    <w:rsid w:val="00B803E6"/>
    <w:rsid w:val="00B8306A"/>
    <w:rsid w:val="00B84DB8"/>
    <w:rsid w:val="00B85CA1"/>
    <w:rsid w:val="00B871EF"/>
    <w:rsid w:val="00B9133E"/>
    <w:rsid w:val="00B91363"/>
    <w:rsid w:val="00B919DF"/>
    <w:rsid w:val="00B91B71"/>
    <w:rsid w:val="00B91FB7"/>
    <w:rsid w:val="00B933CC"/>
    <w:rsid w:val="00B9495F"/>
    <w:rsid w:val="00B94EE1"/>
    <w:rsid w:val="00B9556C"/>
    <w:rsid w:val="00B96253"/>
    <w:rsid w:val="00B966A7"/>
    <w:rsid w:val="00B966E5"/>
    <w:rsid w:val="00BA276D"/>
    <w:rsid w:val="00BA3EBC"/>
    <w:rsid w:val="00BA4CC3"/>
    <w:rsid w:val="00BA55AB"/>
    <w:rsid w:val="00BA7175"/>
    <w:rsid w:val="00BA7856"/>
    <w:rsid w:val="00BB0741"/>
    <w:rsid w:val="00BB0F07"/>
    <w:rsid w:val="00BB1176"/>
    <w:rsid w:val="00BB11B3"/>
    <w:rsid w:val="00BB206F"/>
    <w:rsid w:val="00BB5320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2F"/>
    <w:rsid w:val="00BD1C93"/>
    <w:rsid w:val="00BD4F8C"/>
    <w:rsid w:val="00BE087C"/>
    <w:rsid w:val="00BE0F36"/>
    <w:rsid w:val="00BE6D91"/>
    <w:rsid w:val="00BE6E24"/>
    <w:rsid w:val="00BE7D9A"/>
    <w:rsid w:val="00BE7FDE"/>
    <w:rsid w:val="00BF05BE"/>
    <w:rsid w:val="00BF2781"/>
    <w:rsid w:val="00BF2A52"/>
    <w:rsid w:val="00BF3032"/>
    <w:rsid w:val="00BF3C39"/>
    <w:rsid w:val="00BF3D7C"/>
    <w:rsid w:val="00BF5CCF"/>
    <w:rsid w:val="00BF6480"/>
    <w:rsid w:val="00BF6854"/>
    <w:rsid w:val="00BF7D28"/>
    <w:rsid w:val="00C0163A"/>
    <w:rsid w:val="00C02DA7"/>
    <w:rsid w:val="00C10DA0"/>
    <w:rsid w:val="00C1113B"/>
    <w:rsid w:val="00C1151E"/>
    <w:rsid w:val="00C12B70"/>
    <w:rsid w:val="00C156E3"/>
    <w:rsid w:val="00C22A39"/>
    <w:rsid w:val="00C24A80"/>
    <w:rsid w:val="00C31969"/>
    <w:rsid w:val="00C31DE9"/>
    <w:rsid w:val="00C33245"/>
    <w:rsid w:val="00C3530F"/>
    <w:rsid w:val="00C35A86"/>
    <w:rsid w:val="00C37101"/>
    <w:rsid w:val="00C37257"/>
    <w:rsid w:val="00C4011F"/>
    <w:rsid w:val="00C40AA4"/>
    <w:rsid w:val="00C42FA4"/>
    <w:rsid w:val="00C449CD"/>
    <w:rsid w:val="00C4533B"/>
    <w:rsid w:val="00C4609B"/>
    <w:rsid w:val="00C46B05"/>
    <w:rsid w:val="00C46D90"/>
    <w:rsid w:val="00C478D5"/>
    <w:rsid w:val="00C53380"/>
    <w:rsid w:val="00C54510"/>
    <w:rsid w:val="00C54671"/>
    <w:rsid w:val="00C5480B"/>
    <w:rsid w:val="00C55596"/>
    <w:rsid w:val="00C55674"/>
    <w:rsid w:val="00C566FB"/>
    <w:rsid w:val="00C5773D"/>
    <w:rsid w:val="00C579A8"/>
    <w:rsid w:val="00C60426"/>
    <w:rsid w:val="00C604A8"/>
    <w:rsid w:val="00C62516"/>
    <w:rsid w:val="00C62AA8"/>
    <w:rsid w:val="00C64532"/>
    <w:rsid w:val="00C64B7D"/>
    <w:rsid w:val="00C65C99"/>
    <w:rsid w:val="00C678F2"/>
    <w:rsid w:val="00C70BD8"/>
    <w:rsid w:val="00C72C5F"/>
    <w:rsid w:val="00C7428C"/>
    <w:rsid w:val="00C7619B"/>
    <w:rsid w:val="00C7760F"/>
    <w:rsid w:val="00C80634"/>
    <w:rsid w:val="00C80B5D"/>
    <w:rsid w:val="00C81B66"/>
    <w:rsid w:val="00C82DDD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1957"/>
    <w:rsid w:val="00CB2EC7"/>
    <w:rsid w:val="00CB351F"/>
    <w:rsid w:val="00CB37A0"/>
    <w:rsid w:val="00CB3B95"/>
    <w:rsid w:val="00CB55A0"/>
    <w:rsid w:val="00CB67DC"/>
    <w:rsid w:val="00CB7B96"/>
    <w:rsid w:val="00CC0A71"/>
    <w:rsid w:val="00CC0F9E"/>
    <w:rsid w:val="00CC461F"/>
    <w:rsid w:val="00CC7C79"/>
    <w:rsid w:val="00CD312D"/>
    <w:rsid w:val="00CD33FC"/>
    <w:rsid w:val="00CD56D4"/>
    <w:rsid w:val="00CE0761"/>
    <w:rsid w:val="00CE220F"/>
    <w:rsid w:val="00CE269C"/>
    <w:rsid w:val="00CE2926"/>
    <w:rsid w:val="00CE392E"/>
    <w:rsid w:val="00CE41A1"/>
    <w:rsid w:val="00CE4391"/>
    <w:rsid w:val="00CE4FC4"/>
    <w:rsid w:val="00CE5447"/>
    <w:rsid w:val="00CE6AE3"/>
    <w:rsid w:val="00CE734C"/>
    <w:rsid w:val="00CE7908"/>
    <w:rsid w:val="00CF0D28"/>
    <w:rsid w:val="00CF1CBB"/>
    <w:rsid w:val="00CF25E1"/>
    <w:rsid w:val="00CF4BD6"/>
    <w:rsid w:val="00CF6DAD"/>
    <w:rsid w:val="00D01D8A"/>
    <w:rsid w:val="00D02247"/>
    <w:rsid w:val="00D0395C"/>
    <w:rsid w:val="00D04306"/>
    <w:rsid w:val="00D057BF"/>
    <w:rsid w:val="00D06A30"/>
    <w:rsid w:val="00D1058D"/>
    <w:rsid w:val="00D10A88"/>
    <w:rsid w:val="00D10AD2"/>
    <w:rsid w:val="00D11BF0"/>
    <w:rsid w:val="00D13666"/>
    <w:rsid w:val="00D202F5"/>
    <w:rsid w:val="00D21DA8"/>
    <w:rsid w:val="00D22321"/>
    <w:rsid w:val="00D224CF"/>
    <w:rsid w:val="00D22A17"/>
    <w:rsid w:val="00D23469"/>
    <w:rsid w:val="00D23985"/>
    <w:rsid w:val="00D23C02"/>
    <w:rsid w:val="00D265AB"/>
    <w:rsid w:val="00D26B17"/>
    <w:rsid w:val="00D279D7"/>
    <w:rsid w:val="00D307CE"/>
    <w:rsid w:val="00D31670"/>
    <w:rsid w:val="00D32BB7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243A"/>
    <w:rsid w:val="00D45B9F"/>
    <w:rsid w:val="00D462CC"/>
    <w:rsid w:val="00D462E7"/>
    <w:rsid w:val="00D46A00"/>
    <w:rsid w:val="00D502A6"/>
    <w:rsid w:val="00D523E8"/>
    <w:rsid w:val="00D568E8"/>
    <w:rsid w:val="00D57CE8"/>
    <w:rsid w:val="00D6034C"/>
    <w:rsid w:val="00D605E7"/>
    <w:rsid w:val="00D61643"/>
    <w:rsid w:val="00D61BE7"/>
    <w:rsid w:val="00D627E2"/>
    <w:rsid w:val="00D62C2C"/>
    <w:rsid w:val="00D637F5"/>
    <w:rsid w:val="00D64D1F"/>
    <w:rsid w:val="00D65C8C"/>
    <w:rsid w:val="00D72849"/>
    <w:rsid w:val="00D74B29"/>
    <w:rsid w:val="00D771A4"/>
    <w:rsid w:val="00D803CB"/>
    <w:rsid w:val="00D817FD"/>
    <w:rsid w:val="00D85119"/>
    <w:rsid w:val="00D86931"/>
    <w:rsid w:val="00D86EB3"/>
    <w:rsid w:val="00D874C2"/>
    <w:rsid w:val="00D90A7B"/>
    <w:rsid w:val="00D924CD"/>
    <w:rsid w:val="00D95F5B"/>
    <w:rsid w:val="00D962C7"/>
    <w:rsid w:val="00DA2183"/>
    <w:rsid w:val="00DA4437"/>
    <w:rsid w:val="00DA59A5"/>
    <w:rsid w:val="00DA5FF7"/>
    <w:rsid w:val="00DA6CAE"/>
    <w:rsid w:val="00DA768F"/>
    <w:rsid w:val="00DB0958"/>
    <w:rsid w:val="00DB1436"/>
    <w:rsid w:val="00DB15D2"/>
    <w:rsid w:val="00DB260D"/>
    <w:rsid w:val="00DB42F0"/>
    <w:rsid w:val="00DB611A"/>
    <w:rsid w:val="00DB7C99"/>
    <w:rsid w:val="00DC19B8"/>
    <w:rsid w:val="00DC2F55"/>
    <w:rsid w:val="00DC3E99"/>
    <w:rsid w:val="00DC4CF0"/>
    <w:rsid w:val="00DC52BC"/>
    <w:rsid w:val="00DC5306"/>
    <w:rsid w:val="00DC59BB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6F3"/>
    <w:rsid w:val="00DE0EE0"/>
    <w:rsid w:val="00DE2A00"/>
    <w:rsid w:val="00DE352C"/>
    <w:rsid w:val="00DE3573"/>
    <w:rsid w:val="00DE4BA4"/>
    <w:rsid w:val="00DE56DD"/>
    <w:rsid w:val="00DE5CE5"/>
    <w:rsid w:val="00DE6073"/>
    <w:rsid w:val="00DE63BF"/>
    <w:rsid w:val="00DF433F"/>
    <w:rsid w:val="00DF7487"/>
    <w:rsid w:val="00E00DFE"/>
    <w:rsid w:val="00E019C7"/>
    <w:rsid w:val="00E02394"/>
    <w:rsid w:val="00E03D62"/>
    <w:rsid w:val="00E04038"/>
    <w:rsid w:val="00E04132"/>
    <w:rsid w:val="00E05D6A"/>
    <w:rsid w:val="00E06317"/>
    <w:rsid w:val="00E06580"/>
    <w:rsid w:val="00E073E8"/>
    <w:rsid w:val="00E118CF"/>
    <w:rsid w:val="00E13439"/>
    <w:rsid w:val="00E145B4"/>
    <w:rsid w:val="00E15CCB"/>
    <w:rsid w:val="00E15E32"/>
    <w:rsid w:val="00E2122A"/>
    <w:rsid w:val="00E21766"/>
    <w:rsid w:val="00E217A4"/>
    <w:rsid w:val="00E228D2"/>
    <w:rsid w:val="00E24FB3"/>
    <w:rsid w:val="00E27227"/>
    <w:rsid w:val="00E339CC"/>
    <w:rsid w:val="00E34F73"/>
    <w:rsid w:val="00E36111"/>
    <w:rsid w:val="00E37405"/>
    <w:rsid w:val="00E42533"/>
    <w:rsid w:val="00E45DA2"/>
    <w:rsid w:val="00E45EB6"/>
    <w:rsid w:val="00E46D28"/>
    <w:rsid w:val="00E50EB6"/>
    <w:rsid w:val="00E51BA9"/>
    <w:rsid w:val="00E52B1C"/>
    <w:rsid w:val="00E53129"/>
    <w:rsid w:val="00E53F00"/>
    <w:rsid w:val="00E5413C"/>
    <w:rsid w:val="00E54B33"/>
    <w:rsid w:val="00E56737"/>
    <w:rsid w:val="00E60EDD"/>
    <w:rsid w:val="00E63321"/>
    <w:rsid w:val="00E6585B"/>
    <w:rsid w:val="00E66C50"/>
    <w:rsid w:val="00E70E38"/>
    <w:rsid w:val="00E712C7"/>
    <w:rsid w:val="00E718B2"/>
    <w:rsid w:val="00E71D37"/>
    <w:rsid w:val="00E71DCC"/>
    <w:rsid w:val="00E728F9"/>
    <w:rsid w:val="00E7704C"/>
    <w:rsid w:val="00E81B9B"/>
    <w:rsid w:val="00E83A0C"/>
    <w:rsid w:val="00E85566"/>
    <w:rsid w:val="00E85E95"/>
    <w:rsid w:val="00E9235B"/>
    <w:rsid w:val="00E92F38"/>
    <w:rsid w:val="00E930A5"/>
    <w:rsid w:val="00E9413B"/>
    <w:rsid w:val="00E9441D"/>
    <w:rsid w:val="00E94C62"/>
    <w:rsid w:val="00E95255"/>
    <w:rsid w:val="00E96F63"/>
    <w:rsid w:val="00EA0EBE"/>
    <w:rsid w:val="00EA131C"/>
    <w:rsid w:val="00EA1BA4"/>
    <w:rsid w:val="00EA3476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778A"/>
    <w:rsid w:val="00EC053D"/>
    <w:rsid w:val="00EC418E"/>
    <w:rsid w:val="00EC4660"/>
    <w:rsid w:val="00ED00D5"/>
    <w:rsid w:val="00ED1B06"/>
    <w:rsid w:val="00ED301E"/>
    <w:rsid w:val="00ED4919"/>
    <w:rsid w:val="00ED4CDE"/>
    <w:rsid w:val="00ED5AA2"/>
    <w:rsid w:val="00ED67CF"/>
    <w:rsid w:val="00EE0024"/>
    <w:rsid w:val="00EE1478"/>
    <w:rsid w:val="00EE2D4F"/>
    <w:rsid w:val="00EE34A9"/>
    <w:rsid w:val="00EE4958"/>
    <w:rsid w:val="00EE690B"/>
    <w:rsid w:val="00EE6B02"/>
    <w:rsid w:val="00EE7518"/>
    <w:rsid w:val="00EF068C"/>
    <w:rsid w:val="00EF1314"/>
    <w:rsid w:val="00EF143E"/>
    <w:rsid w:val="00EF1849"/>
    <w:rsid w:val="00EF3B35"/>
    <w:rsid w:val="00EF4850"/>
    <w:rsid w:val="00F03F78"/>
    <w:rsid w:val="00F047CE"/>
    <w:rsid w:val="00F05538"/>
    <w:rsid w:val="00F05788"/>
    <w:rsid w:val="00F060EF"/>
    <w:rsid w:val="00F10AA1"/>
    <w:rsid w:val="00F12705"/>
    <w:rsid w:val="00F130E9"/>
    <w:rsid w:val="00F13347"/>
    <w:rsid w:val="00F13711"/>
    <w:rsid w:val="00F16283"/>
    <w:rsid w:val="00F16AF9"/>
    <w:rsid w:val="00F1749E"/>
    <w:rsid w:val="00F24EE1"/>
    <w:rsid w:val="00F25856"/>
    <w:rsid w:val="00F33B37"/>
    <w:rsid w:val="00F36ABB"/>
    <w:rsid w:val="00F36F3A"/>
    <w:rsid w:val="00F37612"/>
    <w:rsid w:val="00F400DC"/>
    <w:rsid w:val="00F41E7C"/>
    <w:rsid w:val="00F42696"/>
    <w:rsid w:val="00F44B28"/>
    <w:rsid w:val="00F464ED"/>
    <w:rsid w:val="00F47354"/>
    <w:rsid w:val="00F550DC"/>
    <w:rsid w:val="00F56357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222A"/>
    <w:rsid w:val="00F735DA"/>
    <w:rsid w:val="00F76835"/>
    <w:rsid w:val="00F77005"/>
    <w:rsid w:val="00F77CAC"/>
    <w:rsid w:val="00F77E8E"/>
    <w:rsid w:val="00F8038D"/>
    <w:rsid w:val="00F8069E"/>
    <w:rsid w:val="00F82D9F"/>
    <w:rsid w:val="00F830F7"/>
    <w:rsid w:val="00F87A13"/>
    <w:rsid w:val="00F90C2D"/>
    <w:rsid w:val="00F926A3"/>
    <w:rsid w:val="00F93E60"/>
    <w:rsid w:val="00F94CAF"/>
    <w:rsid w:val="00F95C4B"/>
    <w:rsid w:val="00F97454"/>
    <w:rsid w:val="00F979C8"/>
    <w:rsid w:val="00FA072D"/>
    <w:rsid w:val="00FA28DD"/>
    <w:rsid w:val="00FA39A1"/>
    <w:rsid w:val="00FA6C0B"/>
    <w:rsid w:val="00FB223D"/>
    <w:rsid w:val="00FB2B7B"/>
    <w:rsid w:val="00FB6366"/>
    <w:rsid w:val="00FB6385"/>
    <w:rsid w:val="00FC0423"/>
    <w:rsid w:val="00FC28E7"/>
    <w:rsid w:val="00FC2AF2"/>
    <w:rsid w:val="00FC2DDD"/>
    <w:rsid w:val="00FC5933"/>
    <w:rsid w:val="00FC5BB8"/>
    <w:rsid w:val="00FC68E8"/>
    <w:rsid w:val="00FD22F5"/>
    <w:rsid w:val="00FD6592"/>
    <w:rsid w:val="00FE1994"/>
    <w:rsid w:val="00FE231D"/>
    <w:rsid w:val="00FE23B7"/>
    <w:rsid w:val="00FE3C77"/>
    <w:rsid w:val="00FE4705"/>
    <w:rsid w:val="00FE6BF4"/>
    <w:rsid w:val="00FE72AC"/>
    <w:rsid w:val="00FF1CED"/>
    <w:rsid w:val="00FF3441"/>
    <w:rsid w:val="00FF53F7"/>
    <w:rsid w:val="00FF5961"/>
    <w:rsid w:val="00FF65FD"/>
    <w:rsid w:val="00FF68FA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061694-1DE2-4AD5-9DD7-49230700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semiHidden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5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3C30"/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3C30"/>
    <w:rPr>
      <w:rFonts w:asciiTheme="minorHAnsi" w:eastAsiaTheme="minorEastAsia" w:hAnsiTheme="minorHAnsi" w:cstheme="minorBidi"/>
    </w:rPr>
  </w:style>
  <w:style w:type="character" w:styleId="Refdenotaderodap">
    <w:name w:val="footnote reference"/>
    <w:basedOn w:val="Fontepargpadro"/>
    <w:uiPriority w:val="99"/>
    <w:semiHidden/>
    <w:unhideWhenUsed/>
    <w:rsid w:val="002C3C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D6827-5F1E-4333-B7D0-C73F1F05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Fagner Ramos Ferreira</cp:lastModifiedBy>
  <cp:revision>2</cp:revision>
  <cp:lastPrinted>2021-03-31T18:38:00Z</cp:lastPrinted>
  <dcterms:created xsi:type="dcterms:W3CDTF">2022-06-09T18:50:00Z</dcterms:created>
  <dcterms:modified xsi:type="dcterms:W3CDTF">2022-06-09T18:50:00Z</dcterms:modified>
</cp:coreProperties>
</file>